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681"/>
        <w:gridCol w:w="759"/>
        <w:gridCol w:w="2359"/>
        <w:gridCol w:w="3119"/>
      </w:tblGrid>
      <w:tr w:rsidR="000A330F" w14:paraId="403A8048" w14:textId="77777777" w:rsidTr="002146F7">
        <w:tc>
          <w:tcPr>
            <w:tcW w:w="9918" w:type="dxa"/>
            <w:gridSpan w:val="4"/>
            <w:shd w:val="clear" w:color="auto" w:fill="BFBFBF" w:themeFill="background1" w:themeFillShade="BF"/>
          </w:tcPr>
          <w:p w14:paraId="47F940DF" w14:textId="5C5E9707" w:rsidR="000A330F" w:rsidRPr="002146F7" w:rsidRDefault="000A330F" w:rsidP="000A330F">
            <w:pPr>
              <w:pStyle w:val="Heading2"/>
              <w:jc w:val="center"/>
              <w:outlineLvl w:val="1"/>
              <w:rPr>
                <w:b/>
                <w:sz w:val="36"/>
                <w:szCs w:val="36"/>
              </w:rPr>
            </w:pPr>
            <w:r w:rsidRPr="002146F7">
              <w:rPr>
                <w:b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  <w:r w:rsidR="00F4286C" w:rsidRPr="002146F7">
              <w:rPr>
                <w:b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isikovurdering av personopplysninger</w:t>
            </w:r>
          </w:p>
        </w:tc>
      </w:tr>
      <w:tr w:rsidR="000A330F" w14:paraId="7F7B2929" w14:textId="77777777" w:rsidTr="002146F7">
        <w:tc>
          <w:tcPr>
            <w:tcW w:w="4440" w:type="dxa"/>
            <w:gridSpan w:val="2"/>
          </w:tcPr>
          <w:p w14:paraId="1F5818C2" w14:textId="77777777" w:rsidR="00E676E9" w:rsidRDefault="000A330F">
            <w:pPr>
              <w:rPr>
                <w:b/>
              </w:rPr>
            </w:pPr>
            <w:r w:rsidRPr="00676102">
              <w:rPr>
                <w:b/>
              </w:rPr>
              <w:t>Virksomhet:</w:t>
            </w:r>
            <w:r w:rsidR="00E676E9">
              <w:rPr>
                <w:b/>
              </w:rPr>
              <w:t xml:space="preserve"> </w:t>
            </w:r>
          </w:p>
          <w:p w14:paraId="11BA92B6" w14:textId="77777777" w:rsidR="000A330F" w:rsidRDefault="000A330F"/>
        </w:tc>
        <w:tc>
          <w:tcPr>
            <w:tcW w:w="5478" w:type="dxa"/>
            <w:gridSpan w:val="2"/>
          </w:tcPr>
          <w:p w14:paraId="3D9B077D" w14:textId="77777777" w:rsidR="000A330F" w:rsidRDefault="000A330F" w:rsidP="00832D74">
            <w:r w:rsidRPr="00676102">
              <w:rPr>
                <w:b/>
              </w:rPr>
              <w:t>Avdeling:</w:t>
            </w:r>
            <w:r w:rsidR="00E676E9">
              <w:rPr>
                <w:b/>
              </w:rPr>
              <w:t xml:space="preserve"> </w:t>
            </w:r>
          </w:p>
        </w:tc>
      </w:tr>
      <w:tr w:rsidR="000A330F" w14:paraId="245D3A53" w14:textId="77777777" w:rsidTr="002146F7">
        <w:tc>
          <w:tcPr>
            <w:tcW w:w="4440" w:type="dxa"/>
            <w:gridSpan w:val="2"/>
          </w:tcPr>
          <w:p w14:paraId="32E71988" w14:textId="33D4D41D" w:rsidR="000A330F" w:rsidRPr="00676102" w:rsidRDefault="0059576A">
            <w:pPr>
              <w:rPr>
                <w:b/>
              </w:rPr>
            </w:pPr>
            <w:r>
              <w:rPr>
                <w:b/>
              </w:rPr>
              <w:t>Tjeneste-/systemeier (risikoeier)</w:t>
            </w:r>
            <w:r w:rsidR="000A330F" w:rsidRPr="00676102">
              <w:rPr>
                <w:b/>
              </w:rPr>
              <w:t xml:space="preserve">: </w:t>
            </w:r>
          </w:p>
          <w:p w14:paraId="66CB5830" w14:textId="77777777" w:rsidR="000A330F" w:rsidRDefault="000A330F"/>
        </w:tc>
        <w:tc>
          <w:tcPr>
            <w:tcW w:w="5478" w:type="dxa"/>
            <w:gridSpan w:val="2"/>
          </w:tcPr>
          <w:p w14:paraId="220304DA" w14:textId="5057BFA2" w:rsidR="000A330F" w:rsidRDefault="000A330F">
            <w:pPr>
              <w:rPr>
                <w:b/>
              </w:rPr>
            </w:pPr>
            <w:r w:rsidRPr="00676102">
              <w:rPr>
                <w:b/>
              </w:rPr>
              <w:t>Telefon</w:t>
            </w:r>
            <w:r w:rsidR="00AC0384">
              <w:rPr>
                <w:b/>
              </w:rPr>
              <w:t>/epost</w:t>
            </w:r>
            <w:r w:rsidRPr="00676102">
              <w:rPr>
                <w:b/>
              </w:rPr>
              <w:t>:</w:t>
            </w:r>
          </w:p>
          <w:p w14:paraId="68DDE9BF" w14:textId="77777777" w:rsidR="00E676E9" w:rsidRPr="00260A7D" w:rsidRDefault="00E676E9"/>
        </w:tc>
      </w:tr>
      <w:tr w:rsidR="006A1AA4" w14:paraId="68D34356" w14:textId="77777777" w:rsidTr="002146F7">
        <w:tc>
          <w:tcPr>
            <w:tcW w:w="4440" w:type="dxa"/>
            <w:gridSpan w:val="2"/>
          </w:tcPr>
          <w:p w14:paraId="45146861" w14:textId="66E30085" w:rsidR="006A1AA4" w:rsidRPr="00676102" w:rsidRDefault="006A1AA4">
            <w:pPr>
              <w:rPr>
                <w:b/>
              </w:rPr>
            </w:pPr>
            <w:r>
              <w:rPr>
                <w:b/>
              </w:rPr>
              <w:t>Hva er risikovurdert:</w:t>
            </w:r>
          </w:p>
        </w:tc>
        <w:tc>
          <w:tcPr>
            <w:tcW w:w="5478" w:type="dxa"/>
            <w:gridSpan w:val="2"/>
          </w:tcPr>
          <w:p w14:paraId="770DBF29" w14:textId="6010A0B1" w:rsidR="006A1AA4" w:rsidRDefault="006A1AA4">
            <w:pPr>
              <w:rPr>
                <w:b/>
              </w:rPr>
            </w:pPr>
            <w:r>
              <w:rPr>
                <w:b/>
              </w:rPr>
              <w:t>Hva er lagret hvor</w:t>
            </w:r>
            <w:r w:rsidR="00A55924">
              <w:rPr>
                <w:b/>
              </w:rPr>
              <w:t xml:space="preserve"> (personopplysninger)</w:t>
            </w:r>
            <w:bookmarkStart w:id="0" w:name="_GoBack"/>
            <w:bookmarkEnd w:id="0"/>
            <w:r>
              <w:rPr>
                <w:b/>
              </w:rPr>
              <w:t>:</w:t>
            </w:r>
          </w:p>
          <w:p w14:paraId="3AF51FD7" w14:textId="179F2B95" w:rsidR="00574294" w:rsidRPr="002146F7" w:rsidRDefault="00574294">
            <w:r w:rsidRPr="002146F7">
              <w:t>(Dokumentet bør lagres som en del av internkontrollen i</w:t>
            </w:r>
            <w:r w:rsidR="00AC0384">
              <w:t xml:space="preserve"> virksomheten</w:t>
            </w:r>
            <w:r w:rsidRPr="002146F7">
              <w:t>)</w:t>
            </w:r>
          </w:p>
        </w:tc>
      </w:tr>
      <w:tr w:rsidR="000A330F" w14:paraId="6CDDDC53" w14:textId="77777777" w:rsidTr="002146F7">
        <w:tc>
          <w:tcPr>
            <w:tcW w:w="3681" w:type="dxa"/>
          </w:tcPr>
          <w:p w14:paraId="2793583F" w14:textId="2F2F41FE" w:rsidR="000A330F" w:rsidRDefault="000A330F" w:rsidP="00750FC8">
            <w:pPr>
              <w:tabs>
                <w:tab w:val="center" w:pos="1732"/>
              </w:tabs>
              <w:rPr>
                <w:b/>
              </w:rPr>
            </w:pPr>
            <w:r w:rsidRPr="00676102">
              <w:rPr>
                <w:b/>
              </w:rPr>
              <w:t>Vurdert av:</w:t>
            </w:r>
            <w:r w:rsidR="00665443">
              <w:rPr>
                <w:b/>
              </w:rPr>
              <w:t xml:space="preserve"> </w:t>
            </w:r>
            <w:r w:rsidR="00750FC8">
              <w:rPr>
                <w:b/>
              </w:rPr>
              <w:tab/>
            </w:r>
          </w:p>
          <w:p w14:paraId="5AAD3769" w14:textId="77777777" w:rsidR="000A330F" w:rsidRPr="00665443" w:rsidRDefault="000A330F" w:rsidP="00832D74">
            <w:r w:rsidRPr="00676102">
              <w:rPr>
                <w:b/>
              </w:rPr>
              <w:t>Dato:</w:t>
            </w:r>
            <w:r w:rsidR="00665443">
              <w:rPr>
                <w:b/>
              </w:rPr>
              <w:t xml:space="preserve"> </w:t>
            </w:r>
          </w:p>
        </w:tc>
        <w:tc>
          <w:tcPr>
            <w:tcW w:w="3118" w:type="dxa"/>
            <w:gridSpan w:val="2"/>
          </w:tcPr>
          <w:p w14:paraId="42339EC5" w14:textId="77777777" w:rsidR="00665443" w:rsidRPr="00665443" w:rsidRDefault="000A330F">
            <w:r w:rsidRPr="00676102">
              <w:rPr>
                <w:b/>
              </w:rPr>
              <w:t>Avdeling:</w:t>
            </w:r>
          </w:p>
          <w:p w14:paraId="515ECD6C" w14:textId="77777777" w:rsidR="00260A7D" w:rsidRPr="00260A7D" w:rsidRDefault="00260A7D" w:rsidP="00832D74"/>
        </w:tc>
        <w:tc>
          <w:tcPr>
            <w:tcW w:w="3119" w:type="dxa"/>
          </w:tcPr>
          <w:p w14:paraId="3CFB8A9E" w14:textId="515F7D27" w:rsidR="000A330F" w:rsidRDefault="000A330F">
            <w:r w:rsidRPr="00676102">
              <w:rPr>
                <w:b/>
              </w:rPr>
              <w:t>Telefon</w:t>
            </w:r>
            <w:r w:rsidR="00AC0384">
              <w:rPr>
                <w:b/>
              </w:rPr>
              <w:t>/epost</w:t>
            </w:r>
            <w:r w:rsidRPr="00676102">
              <w:rPr>
                <w:b/>
              </w:rPr>
              <w:t>:</w:t>
            </w:r>
          </w:p>
          <w:p w14:paraId="190195D5" w14:textId="77777777" w:rsidR="00665443" w:rsidRPr="00665443" w:rsidRDefault="00665443"/>
        </w:tc>
      </w:tr>
    </w:tbl>
    <w:p w14:paraId="165A5517" w14:textId="77777777" w:rsidR="003A335A" w:rsidRDefault="003A335A"/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717"/>
        <w:gridCol w:w="4098"/>
        <w:gridCol w:w="1740"/>
        <w:gridCol w:w="2087"/>
        <w:gridCol w:w="1276"/>
      </w:tblGrid>
      <w:tr w:rsidR="00F4286C" w14:paraId="1B8C28DB" w14:textId="77777777" w:rsidTr="00CE7474">
        <w:trPr>
          <w:cantSplit/>
        </w:trPr>
        <w:tc>
          <w:tcPr>
            <w:tcW w:w="4815" w:type="dxa"/>
            <w:gridSpan w:val="2"/>
            <w:shd w:val="clear" w:color="auto" w:fill="BFBFBF" w:themeFill="background1" w:themeFillShade="BF"/>
          </w:tcPr>
          <w:p w14:paraId="227F0D6D" w14:textId="72BD1D4A" w:rsidR="00CA7A1C" w:rsidRPr="00E4347A" w:rsidRDefault="00CA7A1C">
            <w:pPr>
              <w:rPr>
                <w:b/>
              </w:rPr>
            </w:pPr>
            <w:r w:rsidRPr="00E4347A">
              <w:rPr>
                <w:b/>
              </w:rPr>
              <w:t xml:space="preserve">Forhold </w:t>
            </w:r>
            <w:r w:rsidR="0018113C">
              <w:rPr>
                <w:b/>
              </w:rPr>
              <w:t xml:space="preserve">(uønsket hendelse) </w:t>
            </w:r>
            <w:r w:rsidRPr="00E4347A">
              <w:rPr>
                <w:b/>
              </w:rPr>
              <w:t xml:space="preserve">som er vurdert </w:t>
            </w:r>
          </w:p>
          <w:p w14:paraId="1CC436C6" w14:textId="77777777" w:rsidR="0018113C" w:rsidRDefault="0018113C">
            <w:pPr>
              <w:rPr>
                <w:b/>
              </w:rPr>
            </w:pPr>
          </w:p>
          <w:p w14:paraId="5DBB917D" w14:textId="6F79259E" w:rsidR="00CA7A1C" w:rsidRPr="0018113C" w:rsidRDefault="00574294">
            <w:r w:rsidRPr="0018113C">
              <w:t>L</w:t>
            </w:r>
            <w:r w:rsidR="0018113C" w:rsidRPr="0018113C">
              <w:t>egg til de</w:t>
            </w:r>
            <w:r w:rsidR="00750FC8" w:rsidRPr="0018113C">
              <w:t xml:space="preserve"> forhold som er vurdert</w:t>
            </w:r>
            <w:r w:rsidR="0018113C">
              <w:t>.</w:t>
            </w:r>
          </w:p>
          <w:p w14:paraId="7FC957AD" w14:textId="34BEB55B" w:rsidR="00CA7A1C" w:rsidRDefault="002146F7">
            <w:r>
              <w:t xml:space="preserve">Hendelse 1 til 6 er </w:t>
            </w:r>
            <w:r w:rsidR="00A40D82">
              <w:t>eksemp</w:t>
            </w:r>
            <w:r w:rsidR="00832D74">
              <w:t>l</w:t>
            </w:r>
            <w:r w:rsidR="00A40D82">
              <w:t>er</w:t>
            </w:r>
            <w:r>
              <w:t xml:space="preserve"> som kan endres</w:t>
            </w:r>
            <w:r w:rsidR="0018113C">
              <w:t>.</w:t>
            </w:r>
          </w:p>
        </w:tc>
        <w:tc>
          <w:tcPr>
            <w:tcW w:w="1740" w:type="dxa"/>
            <w:shd w:val="clear" w:color="auto" w:fill="BFBFBF" w:themeFill="background1" w:themeFillShade="BF"/>
          </w:tcPr>
          <w:p w14:paraId="6A357DEF" w14:textId="06DA3DF2" w:rsidR="00CA7A1C" w:rsidRPr="00E4347A" w:rsidRDefault="0059576A">
            <w:pPr>
              <w:rPr>
                <w:b/>
              </w:rPr>
            </w:pPr>
            <w:r>
              <w:rPr>
                <w:b/>
              </w:rPr>
              <w:t>Betydning</w:t>
            </w:r>
          </w:p>
          <w:p w14:paraId="212D1DDB" w14:textId="622C7F81" w:rsidR="00CA7A1C" w:rsidRDefault="009E026C">
            <w:pPr>
              <w:rPr>
                <w:b/>
              </w:rPr>
            </w:pPr>
            <w:r>
              <w:rPr>
                <w:b/>
              </w:rPr>
              <w:t>f</w:t>
            </w:r>
            <w:r w:rsidR="00CA7A1C" w:rsidRPr="00E4347A">
              <w:rPr>
                <w:b/>
              </w:rPr>
              <w:t>or</w:t>
            </w:r>
          </w:p>
          <w:p w14:paraId="1F9AC420" w14:textId="77777777" w:rsidR="009E026C" w:rsidRDefault="009E026C">
            <w:pPr>
              <w:rPr>
                <w:b/>
              </w:rPr>
            </w:pPr>
          </w:p>
          <w:p w14:paraId="60245D04" w14:textId="6E114488" w:rsidR="009E026C" w:rsidRPr="009E026C" w:rsidRDefault="009E026C">
            <w:r w:rsidRPr="009E026C">
              <w:t>Sett kryss</w:t>
            </w:r>
          </w:p>
          <w:p w14:paraId="5ADF20D7" w14:textId="77777777" w:rsidR="00CA7A1C" w:rsidRDefault="00CA7A1C"/>
        </w:tc>
        <w:tc>
          <w:tcPr>
            <w:tcW w:w="2087" w:type="dxa"/>
            <w:shd w:val="clear" w:color="auto" w:fill="BFBFBF" w:themeFill="background1" w:themeFillShade="BF"/>
          </w:tcPr>
          <w:p w14:paraId="7ECBCDFC" w14:textId="277F0CB2" w:rsidR="00CA7A1C" w:rsidRDefault="00CA7A1C">
            <w:pPr>
              <w:rPr>
                <w:b/>
              </w:rPr>
            </w:pPr>
            <w:r w:rsidRPr="00E4347A">
              <w:rPr>
                <w:b/>
              </w:rPr>
              <w:t>Risikonivå</w:t>
            </w:r>
            <w:r w:rsidR="009E026C">
              <w:rPr>
                <w:b/>
              </w:rPr>
              <w:t xml:space="preserve"> (L,M,H)</w:t>
            </w:r>
          </w:p>
          <w:p w14:paraId="6BAA47C3" w14:textId="17D57D51" w:rsidR="00E757A8" w:rsidRPr="00CE7474" w:rsidRDefault="00E757A8">
            <w:r w:rsidRPr="00CE7474">
              <w:t>Sannsynlighet (horisontalt)</w:t>
            </w:r>
          </w:p>
          <w:p w14:paraId="24A632A3" w14:textId="77777777" w:rsidR="00E757A8" w:rsidRDefault="00E757A8">
            <w:r w:rsidRPr="00CE7474">
              <w:t>Konsekvens (vertikalt)</w:t>
            </w:r>
          </w:p>
          <w:p w14:paraId="3CFBC07B" w14:textId="16F160A6" w:rsidR="00161F7A" w:rsidRPr="00E4347A" w:rsidRDefault="00161F7A">
            <w:pPr>
              <w:rPr>
                <w:b/>
              </w:rPr>
            </w:pPr>
            <w:r>
              <w:t>Sett ett kryss.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1140980" w14:textId="77777777" w:rsidR="00CA7A1C" w:rsidRDefault="00CA7A1C">
            <w:pPr>
              <w:rPr>
                <w:b/>
              </w:rPr>
            </w:pPr>
            <w:r w:rsidRPr="00E4347A">
              <w:rPr>
                <w:b/>
              </w:rPr>
              <w:t>Nødvendig med tiltak</w:t>
            </w:r>
          </w:p>
          <w:p w14:paraId="136B07E7" w14:textId="0C1AF1FA" w:rsidR="00CE7474" w:rsidRPr="00E4347A" w:rsidRDefault="00CE7474">
            <w:pPr>
              <w:rPr>
                <w:b/>
              </w:rPr>
            </w:pPr>
            <w:r>
              <w:rPr>
                <w:b/>
              </w:rPr>
              <w:t>(Ja/Nei)</w:t>
            </w:r>
          </w:p>
          <w:p w14:paraId="2C678CAA" w14:textId="557E76CE" w:rsidR="00832D74" w:rsidRPr="002146F7" w:rsidRDefault="00832D74"/>
        </w:tc>
      </w:tr>
      <w:tr w:rsidR="00CE7474" w14:paraId="3B4EF0A8" w14:textId="77777777" w:rsidTr="009B07E5">
        <w:trPr>
          <w:cantSplit/>
        </w:trPr>
        <w:tc>
          <w:tcPr>
            <w:tcW w:w="717" w:type="dxa"/>
          </w:tcPr>
          <w:p w14:paraId="6B081DE4" w14:textId="053D51A4" w:rsidR="00CE7474" w:rsidRPr="00C01E93" w:rsidRDefault="002146F7" w:rsidP="00CE74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98" w:type="dxa"/>
          </w:tcPr>
          <w:p w14:paraId="316FA6D8" w14:textId="77777777" w:rsidR="00CE7474" w:rsidRPr="002146F7" w:rsidRDefault="00CE7474" w:rsidP="00CE7474">
            <w:r w:rsidRPr="002146F7">
              <w:t>Uvedkommende kan kjenne igjen opplysninger i filen, da den ikke er tilstrekkelig avidentifisert</w:t>
            </w:r>
          </w:p>
          <w:p w14:paraId="23607F6B" w14:textId="77777777" w:rsidR="00CE7474" w:rsidRPr="002146F7" w:rsidRDefault="00CE7474" w:rsidP="00CE7474"/>
        </w:tc>
        <w:tc>
          <w:tcPr>
            <w:tcW w:w="1740" w:type="dxa"/>
          </w:tcPr>
          <w:p w14:paraId="2676C306" w14:textId="4382A053" w:rsidR="00CE7474" w:rsidRPr="002146F7" w:rsidRDefault="00CE7474" w:rsidP="00CE7474">
            <w:pPr>
              <w:rPr>
                <w:sz w:val="18"/>
                <w:szCs w:val="18"/>
              </w:rPr>
            </w:pPr>
            <w:r w:rsidRPr="002146F7">
              <w:rPr>
                <w:sz w:val="18"/>
                <w:szCs w:val="18"/>
              </w:rPr>
              <w:t>__Konfidensialitet</w:t>
            </w:r>
            <w:r w:rsidRPr="002146F7">
              <w:rPr>
                <w:sz w:val="18"/>
                <w:szCs w:val="18"/>
              </w:rPr>
              <w:br/>
            </w:r>
          </w:p>
          <w:p w14:paraId="35247F58" w14:textId="054D6BA5" w:rsidR="00CE7474" w:rsidRPr="002146F7" w:rsidRDefault="00CE7474" w:rsidP="00CE7474">
            <w:pPr>
              <w:rPr>
                <w:sz w:val="18"/>
                <w:szCs w:val="18"/>
              </w:rPr>
            </w:pPr>
            <w:r w:rsidRPr="002146F7">
              <w:rPr>
                <w:sz w:val="18"/>
                <w:szCs w:val="18"/>
              </w:rPr>
              <w:t>__Integritet</w:t>
            </w:r>
            <w:r w:rsidRPr="002146F7">
              <w:rPr>
                <w:sz w:val="18"/>
                <w:szCs w:val="18"/>
              </w:rPr>
              <w:br/>
            </w:r>
          </w:p>
          <w:p w14:paraId="4FBE583F" w14:textId="3ABF8B2F" w:rsidR="00CE7474" w:rsidRPr="002146F7" w:rsidRDefault="00CE7474" w:rsidP="00CE7474">
            <w:pPr>
              <w:rPr>
                <w:sz w:val="18"/>
                <w:szCs w:val="18"/>
              </w:rPr>
            </w:pPr>
            <w:r w:rsidRPr="002146F7">
              <w:rPr>
                <w:sz w:val="18"/>
                <w:szCs w:val="18"/>
              </w:rPr>
              <w:t>__Tilgjengelighet</w:t>
            </w:r>
          </w:p>
        </w:tc>
        <w:tc>
          <w:tcPr>
            <w:tcW w:w="2087" w:type="dxa"/>
          </w:tcPr>
          <w:tbl>
            <w:tblPr>
              <w:tblStyle w:val="TableGrid"/>
              <w:tblW w:w="1691" w:type="dxa"/>
              <w:tblLayout w:type="fixed"/>
              <w:tblLook w:val="04A0" w:firstRow="1" w:lastRow="0" w:firstColumn="1" w:lastColumn="0" w:noHBand="0" w:noVBand="1"/>
            </w:tblPr>
            <w:tblGrid>
              <w:gridCol w:w="557"/>
              <w:gridCol w:w="567"/>
              <w:gridCol w:w="567"/>
            </w:tblGrid>
            <w:tr w:rsidR="00CE7474" w:rsidRPr="002146F7" w14:paraId="28AA504B" w14:textId="77777777" w:rsidTr="00CE7474">
              <w:trPr>
                <w:trHeight w:val="436"/>
              </w:trPr>
              <w:tc>
                <w:tcPr>
                  <w:tcW w:w="557" w:type="dxa"/>
                  <w:shd w:val="clear" w:color="auto" w:fill="FFFF00"/>
                  <w:vAlign w:val="center"/>
                </w:tcPr>
                <w:p w14:paraId="555C48D5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0000"/>
                  <w:vAlign w:val="center"/>
                </w:tcPr>
                <w:p w14:paraId="5062F28A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0000"/>
                  <w:vAlign w:val="center"/>
                </w:tcPr>
                <w:p w14:paraId="7EFF714B" w14:textId="77777777" w:rsidR="00CE7474" w:rsidRPr="002146F7" w:rsidRDefault="00CE7474" w:rsidP="00CE7474">
                  <w:pPr>
                    <w:jc w:val="center"/>
                  </w:pPr>
                </w:p>
              </w:tc>
            </w:tr>
            <w:tr w:rsidR="00CE7474" w:rsidRPr="002146F7" w14:paraId="2F7D4A92" w14:textId="77777777" w:rsidTr="00CE7474">
              <w:trPr>
                <w:trHeight w:val="414"/>
              </w:trPr>
              <w:tc>
                <w:tcPr>
                  <w:tcW w:w="557" w:type="dxa"/>
                  <w:shd w:val="clear" w:color="auto" w:fill="00B050"/>
                  <w:vAlign w:val="center"/>
                </w:tcPr>
                <w:p w14:paraId="28D72570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FF00"/>
                  <w:vAlign w:val="center"/>
                </w:tcPr>
                <w:p w14:paraId="60C40B82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0000"/>
                  <w:vAlign w:val="center"/>
                </w:tcPr>
                <w:p w14:paraId="5BFA618D" w14:textId="77777777" w:rsidR="00CE7474" w:rsidRPr="002146F7" w:rsidRDefault="00CE7474" w:rsidP="00CE7474">
                  <w:pPr>
                    <w:jc w:val="center"/>
                  </w:pPr>
                </w:p>
              </w:tc>
            </w:tr>
            <w:tr w:rsidR="00CE7474" w:rsidRPr="002146F7" w14:paraId="364D4FE7" w14:textId="77777777" w:rsidTr="00CE7474">
              <w:trPr>
                <w:trHeight w:val="420"/>
              </w:trPr>
              <w:tc>
                <w:tcPr>
                  <w:tcW w:w="557" w:type="dxa"/>
                  <w:shd w:val="clear" w:color="auto" w:fill="00B050"/>
                  <w:vAlign w:val="center"/>
                </w:tcPr>
                <w:p w14:paraId="74A28F8A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00B050"/>
                  <w:vAlign w:val="center"/>
                </w:tcPr>
                <w:p w14:paraId="1B698C6F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FF00"/>
                  <w:vAlign w:val="center"/>
                </w:tcPr>
                <w:p w14:paraId="3B3D35FF" w14:textId="77777777" w:rsidR="00CE7474" w:rsidRPr="002146F7" w:rsidRDefault="00CE7474" w:rsidP="00CE7474">
                  <w:pPr>
                    <w:jc w:val="center"/>
                  </w:pPr>
                </w:p>
              </w:tc>
            </w:tr>
          </w:tbl>
          <w:p w14:paraId="20264EB6" w14:textId="7B0F2B40" w:rsidR="00CE7474" w:rsidRPr="002146F7" w:rsidRDefault="00CE7474" w:rsidP="00CE7474"/>
        </w:tc>
        <w:tc>
          <w:tcPr>
            <w:tcW w:w="1276" w:type="dxa"/>
            <w:vAlign w:val="center"/>
          </w:tcPr>
          <w:p w14:paraId="202B61AD" w14:textId="00C1BB1F" w:rsidR="00CE7474" w:rsidRPr="002146F7" w:rsidRDefault="00CE7474" w:rsidP="009B07E5">
            <w:pPr>
              <w:jc w:val="center"/>
            </w:pPr>
          </w:p>
        </w:tc>
      </w:tr>
      <w:tr w:rsidR="00CE7474" w14:paraId="15B42230" w14:textId="77777777" w:rsidTr="009B07E5">
        <w:trPr>
          <w:cantSplit/>
        </w:trPr>
        <w:tc>
          <w:tcPr>
            <w:tcW w:w="717" w:type="dxa"/>
          </w:tcPr>
          <w:p w14:paraId="5E732975" w14:textId="4F85C0BC" w:rsidR="00CE7474" w:rsidRPr="00C01E93" w:rsidRDefault="002146F7" w:rsidP="00CE747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98" w:type="dxa"/>
          </w:tcPr>
          <w:p w14:paraId="030A51D6" w14:textId="77777777" w:rsidR="00CE7474" w:rsidRPr="002146F7" w:rsidRDefault="00CE7474" w:rsidP="00CE7474">
            <w:r w:rsidRPr="002146F7">
              <w:t>Koblingsnøkkel er ikke forsvarlig sikret</w:t>
            </w:r>
          </w:p>
        </w:tc>
        <w:tc>
          <w:tcPr>
            <w:tcW w:w="1740" w:type="dxa"/>
          </w:tcPr>
          <w:p w14:paraId="18CC16A0" w14:textId="0627441B" w:rsidR="00CE7474" w:rsidRPr="002146F7" w:rsidRDefault="00CE7474" w:rsidP="00CE7474">
            <w:pPr>
              <w:rPr>
                <w:sz w:val="18"/>
                <w:szCs w:val="18"/>
              </w:rPr>
            </w:pPr>
            <w:r w:rsidRPr="002146F7">
              <w:rPr>
                <w:sz w:val="18"/>
                <w:szCs w:val="18"/>
              </w:rPr>
              <w:t>__Konfidensialitet</w:t>
            </w:r>
            <w:r w:rsidRPr="002146F7">
              <w:rPr>
                <w:sz w:val="18"/>
                <w:szCs w:val="18"/>
              </w:rPr>
              <w:br/>
            </w:r>
          </w:p>
          <w:p w14:paraId="688CC42D" w14:textId="2B6C64E6" w:rsidR="00CE7474" w:rsidRPr="002146F7" w:rsidRDefault="00CE7474" w:rsidP="00CE7474">
            <w:pPr>
              <w:rPr>
                <w:sz w:val="18"/>
                <w:szCs w:val="18"/>
              </w:rPr>
            </w:pPr>
            <w:r w:rsidRPr="002146F7">
              <w:rPr>
                <w:sz w:val="18"/>
                <w:szCs w:val="18"/>
              </w:rPr>
              <w:t>__Integritet</w:t>
            </w:r>
            <w:r w:rsidRPr="002146F7">
              <w:rPr>
                <w:sz w:val="18"/>
                <w:szCs w:val="18"/>
              </w:rPr>
              <w:br/>
            </w:r>
          </w:p>
          <w:p w14:paraId="38D53580" w14:textId="7867A205" w:rsidR="00CE7474" w:rsidRPr="002146F7" w:rsidRDefault="00CE7474" w:rsidP="00CE7474">
            <w:pPr>
              <w:rPr>
                <w:sz w:val="18"/>
                <w:szCs w:val="18"/>
              </w:rPr>
            </w:pPr>
            <w:r w:rsidRPr="002146F7">
              <w:rPr>
                <w:sz w:val="18"/>
                <w:szCs w:val="18"/>
              </w:rPr>
              <w:t>__Tilgjengelighet</w:t>
            </w:r>
          </w:p>
        </w:tc>
        <w:tc>
          <w:tcPr>
            <w:tcW w:w="2087" w:type="dxa"/>
          </w:tcPr>
          <w:tbl>
            <w:tblPr>
              <w:tblStyle w:val="TableGrid"/>
              <w:tblW w:w="1691" w:type="dxa"/>
              <w:tblLayout w:type="fixed"/>
              <w:tblLook w:val="04A0" w:firstRow="1" w:lastRow="0" w:firstColumn="1" w:lastColumn="0" w:noHBand="0" w:noVBand="1"/>
            </w:tblPr>
            <w:tblGrid>
              <w:gridCol w:w="557"/>
              <w:gridCol w:w="567"/>
              <w:gridCol w:w="567"/>
            </w:tblGrid>
            <w:tr w:rsidR="00CE7474" w:rsidRPr="002146F7" w14:paraId="42A0AB86" w14:textId="77777777" w:rsidTr="008D2818">
              <w:trPr>
                <w:trHeight w:val="436"/>
              </w:trPr>
              <w:tc>
                <w:tcPr>
                  <w:tcW w:w="557" w:type="dxa"/>
                  <w:shd w:val="clear" w:color="auto" w:fill="FFFF00"/>
                  <w:vAlign w:val="center"/>
                </w:tcPr>
                <w:p w14:paraId="14DB1D29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0000"/>
                  <w:vAlign w:val="center"/>
                </w:tcPr>
                <w:p w14:paraId="34FA7B5F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0000"/>
                  <w:vAlign w:val="center"/>
                </w:tcPr>
                <w:p w14:paraId="085BBE50" w14:textId="77777777" w:rsidR="00CE7474" w:rsidRPr="002146F7" w:rsidRDefault="00CE7474" w:rsidP="00CE7474">
                  <w:pPr>
                    <w:jc w:val="center"/>
                  </w:pPr>
                </w:p>
              </w:tc>
            </w:tr>
            <w:tr w:rsidR="00CE7474" w:rsidRPr="002146F7" w14:paraId="66DF301E" w14:textId="77777777" w:rsidTr="008D2818">
              <w:trPr>
                <w:trHeight w:val="414"/>
              </w:trPr>
              <w:tc>
                <w:tcPr>
                  <w:tcW w:w="557" w:type="dxa"/>
                  <w:shd w:val="clear" w:color="auto" w:fill="00B050"/>
                  <w:vAlign w:val="center"/>
                </w:tcPr>
                <w:p w14:paraId="28E110D1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FF00"/>
                  <w:vAlign w:val="center"/>
                </w:tcPr>
                <w:p w14:paraId="5D4EF34C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0000"/>
                  <w:vAlign w:val="center"/>
                </w:tcPr>
                <w:p w14:paraId="38D88E7D" w14:textId="77777777" w:rsidR="00CE7474" w:rsidRPr="002146F7" w:rsidRDefault="00CE7474" w:rsidP="00CE7474">
                  <w:pPr>
                    <w:jc w:val="center"/>
                  </w:pPr>
                </w:p>
              </w:tc>
            </w:tr>
            <w:tr w:rsidR="00CE7474" w:rsidRPr="002146F7" w14:paraId="1DC40CEF" w14:textId="77777777" w:rsidTr="008D2818">
              <w:trPr>
                <w:trHeight w:val="420"/>
              </w:trPr>
              <w:tc>
                <w:tcPr>
                  <w:tcW w:w="557" w:type="dxa"/>
                  <w:shd w:val="clear" w:color="auto" w:fill="00B050"/>
                  <w:vAlign w:val="center"/>
                </w:tcPr>
                <w:p w14:paraId="1B45DF85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00B050"/>
                  <w:vAlign w:val="center"/>
                </w:tcPr>
                <w:p w14:paraId="629CA504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FF00"/>
                  <w:vAlign w:val="center"/>
                </w:tcPr>
                <w:p w14:paraId="2E737108" w14:textId="77777777" w:rsidR="00CE7474" w:rsidRPr="002146F7" w:rsidRDefault="00CE7474" w:rsidP="00CE7474">
                  <w:pPr>
                    <w:jc w:val="center"/>
                  </w:pPr>
                </w:p>
              </w:tc>
            </w:tr>
          </w:tbl>
          <w:p w14:paraId="1EBBCABE" w14:textId="0FFB2645" w:rsidR="00CE7474" w:rsidRPr="002146F7" w:rsidRDefault="00CE7474" w:rsidP="00CE7474"/>
        </w:tc>
        <w:tc>
          <w:tcPr>
            <w:tcW w:w="1276" w:type="dxa"/>
            <w:vAlign w:val="center"/>
          </w:tcPr>
          <w:p w14:paraId="255DAC9F" w14:textId="233449B0" w:rsidR="00CE7474" w:rsidRPr="002146F7" w:rsidRDefault="00CE7474" w:rsidP="009B07E5">
            <w:pPr>
              <w:jc w:val="center"/>
            </w:pPr>
          </w:p>
        </w:tc>
      </w:tr>
      <w:tr w:rsidR="00CE7474" w14:paraId="0A6A14DE" w14:textId="77777777" w:rsidTr="009B07E5">
        <w:trPr>
          <w:cantSplit/>
        </w:trPr>
        <w:tc>
          <w:tcPr>
            <w:tcW w:w="717" w:type="dxa"/>
          </w:tcPr>
          <w:p w14:paraId="3A90376C" w14:textId="7E2B23B0" w:rsidR="00CE7474" w:rsidRPr="00C01E93" w:rsidRDefault="002146F7" w:rsidP="00CE747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98" w:type="dxa"/>
          </w:tcPr>
          <w:p w14:paraId="49AAF59D" w14:textId="77777777" w:rsidR="00CE7474" w:rsidRPr="002146F7" w:rsidRDefault="00CE7474" w:rsidP="00CE7474">
            <w:r w:rsidRPr="002146F7">
              <w:t xml:space="preserve">Uønsket utlevering av personopplysninger </w:t>
            </w:r>
          </w:p>
        </w:tc>
        <w:tc>
          <w:tcPr>
            <w:tcW w:w="1740" w:type="dxa"/>
          </w:tcPr>
          <w:p w14:paraId="28B1A831" w14:textId="614B5D2B" w:rsidR="00CE7474" w:rsidRPr="002146F7" w:rsidRDefault="00CE7474" w:rsidP="00CE7474">
            <w:pPr>
              <w:rPr>
                <w:sz w:val="18"/>
                <w:szCs w:val="18"/>
              </w:rPr>
            </w:pPr>
            <w:r w:rsidRPr="002146F7">
              <w:rPr>
                <w:sz w:val="18"/>
                <w:szCs w:val="18"/>
              </w:rPr>
              <w:t>__Konfidensialitet</w:t>
            </w:r>
            <w:r w:rsidRPr="002146F7">
              <w:rPr>
                <w:sz w:val="18"/>
                <w:szCs w:val="18"/>
              </w:rPr>
              <w:br/>
            </w:r>
          </w:p>
          <w:p w14:paraId="428E2E53" w14:textId="23422552" w:rsidR="00CE7474" w:rsidRPr="002146F7" w:rsidRDefault="00CE7474" w:rsidP="00CE7474">
            <w:pPr>
              <w:rPr>
                <w:sz w:val="18"/>
                <w:szCs w:val="18"/>
              </w:rPr>
            </w:pPr>
            <w:r w:rsidRPr="002146F7">
              <w:rPr>
                <w:sz w:val="18"/>
                <w:szCs w:val="18"/>
              </w:rPr>
              <w:t>__Integritet</w:t>
            </w:r>
            <w:r w:rsidRPr="002146F7">
              <w:rPr>
                <w:sz w:val="18"/>
                <w:szCs w:val="18"/>
              </w:rPr>
              <w:br/>
            </w:r>
          </w:p>
          <w:p w14:paraId="6833E8FE" w14:textId="3B9E8771" w:rsidR="00CE7474" w:rsidRPr="002146F7" w:rsidRDefault="00CE7474" w:rsidP="00CE7474">
            <w:pPr>
              <w:rPr>
                <w:sz w:val="18"/>
                <w:szCs w:val="18"/>
              </w:rPr>
            </w:pPr>
            <w:r w:rsidRPr="002146F7">
              <w:rPr>
                <w:sz w:val="18"/>
                <w:szCs w:val="18"/>
              </w:rPr>
              <w:t>__Tilgjengelighet</w:t>
            </w:r>
          </w:p>
        </w:tc>
        <w:tc>
          <w:tcPr>
            <w:tcW w:w="2087" w:type="dxa"/>
          </w:tcPr>
          <w:tbl>
            <w:tblPr>
              <w:tblStyle w:val="TableGrid"/>
              <w:tblW w:w="1691" w:type="dxa"/>
              <w:tblLayout w:type="fixed"/>
              <w:tblLook w:val="04A0" w:firstRow="1" w:lastRow="0" w:firstColumn="1" w:lastColumn="0" w:noHBand="0" w:noVBand="1"/>
            </w:tblPr>
            <w:tblGrid>
              <w:gridCol w:w="557"/>
              <w:gridCol w:w="567"/>
              <w:gridCol w:w="567"/>
            </w:tblGrid>
            <w:tr w:rsidR="00CE7474" w:rsidRPr="002146F7" w14:paraId="65B95088" w14:textId="77777777" w:rsidTr="008D2818">
              <w:trPr>
                <w:trHeight w:val="436"/>
              </w:trPr>
              <w:tc>
                <w:tcPr>
                  <w:tcW w:w="557" w:type="dxa"/>
                  <w:shd w:val="clear" w:color="auto" w:fill="FFFF00"/>
                  <w:vAlign w:val="center"/>
                </w:tcPr>
                <w:p w14:paraId="0530FC2D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0000"/>
                  <w:vAlign w:val="center"/>
                </w:tcPr>
                <w:p w14:paraId="43470B89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0000"/>
                  <w:vAlign w:val="center"/>
                </w:tcPr>
                <w:p w14:paraId="179261A9" w14:textId="77777777" w:rsidR="00CE7474" w:rsidRPr="002146F7" w:rsidRDefault="00CE7474" w:rsidP="00CE7474">
                  <w:pPr>
                    <w:jc w:val="center"/>
                  </w:pPr>
                </w:p>
              </w:tc>
            </w:tr>
            <w:tr w:rsidR="00CE7474" w:rsidRPr="002146F7" w14:paraId="6A719E1D" w14:textId="77777777" w:rsidTr="008D2818">
              <w:trPr>
                <w:trHeight w:val="414"/>
              </w:trPr>
              <w:tc>
                <w:tcPr>
                  <w:tcW w:w="557" w:type="dxa"/>
                  <w:shd w:val="clear" w:color="auto" w:fill="00B050"/>
                  <w:vAlign w:val="center"/>
                </w:tcPr>
                <w:p w14:paraId="11535DD5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FF00"/>
                  <w:vAlign w:val="center"/>
                </w:tcPr>
                <w:p w14:paraId="4643617C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0000"/>
                  <w:vAlign w:val="center"/>
                </w:tcPr>
                <w:p w14:paraId="21FFB93A" w14:textId="77777777" w:rsidR="00CE7474" w:rsidRPr="002146F7" w:rsidRDefault="00CE7474" w:rsidP="00CE7474">
                  <w:pPr>
                    <w:jc w:val="center"/>
                  </w:pPr>
                </w:p>
              </w:tc>
            </w:tr>
            <w:tr w:rsidR="00CE7474" w:rsidRPr="002146F7" w14:paraId="67AD4F80" w14:textId="77777777" w:rsidTr="008D2818">
              <w:trPr>
                <w:trHeight w:val="420"/>
              </w:trPr>
              <w:tc>
                <w:tcPr>
                  <w:tcW w:w="557" w:type="dxa"/>
                  <w:shd w:val="clear" w:color="auto" w:fill="00B050"/>
                  <w:vAlign w:val="center"/>
                </w:tcPr>
                <w:p w14:paraId="23CBB9A5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00B050"/>
                  <w:vAlign w:val="center"/>
                </w:tcPr>
                <w:p w14:paraId="599DB320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FF00"/>
                  <w:vAlign w:val="center"/>
                </w:tcPr>
                <w:p w14:paraId="11EDB7B5" w14:textId="77777777" w:rsidR="00CE7474" w:rsidRPr="002146F7" w:rsidRDefault="00CE7474" w:rsidP="00CE7474">
                  <w:pPr>
                    <w:jc w:val="center"/>
                  </w:pPr>
                </w:p>
              </w:tc>
            </w:tr>
          </w:tbl>
          <w:p w14:paraId="679A1D64" w14:textId="30F7EDD3" w:rsidR="00CE7474" w:rsidRPr="002146F7" w:rsidRDefault="00CE7474" w:rsidP="00CE7474"/>
        </w:tc>
        <w:tc>
          <w:tcPr>
            <w:tcW w:w="1276" w:type="dxa"/>
            <w:vAlign w:val="center"/>
          </w:tcPr>
          <w:p w14:paraId="5B37E571" w14:textId="27FBABF9" w:rsidR="00CE7474" w:rsidRPr="002146F7" w:rsidRDefault="00CE7474" w:rsidP="009B07E5">
            <w:pPr>
              <w:jc w:val="center"/>
            </w:pPr>
          </w:p>
        </w:tc>
      </w:tr>
      <w:tr w:rsidR="00CE7474" w14:paraId="21F3AF93" w14:textId="77777777" w:rsidTr="009B07E5">
        <w:trPr>
          <w:cantSplit/>
        </w:trPr>
        <w:tc>
          <w:tcPr>
            <w:tcW w:w="717" w:type="dxa"/>
          </w:tcPr>
          <w:p w14:paraId="22AF42F2" w14:textId="52D799F8" w:rsidR="00CE7474" w:rsidRPr="00C01E93" w:rsidRDefault="002146F7" w:rsidP="00CE747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098" w:type="dxa"/>
          </w:tcPr>
          <w:p w14:paraId="38A7FD87" w14:textId="77777777" w:rsidR="00CE7474" w:rsidRPr="002146F7" w:rsidRDefault="00CE7474" w:rsidP="00CE7474">
            <w:r w:rsidRPr="002146F7">
              <w:t>Tap eller tyveri av fil lagret på bærbart utstyr</w:t>
            </w:r>
          </w:p>
        </w:tc>
        <w:tc>
          <w:tcPr>
            <w:tcW w:w="1740" w:type="dxa"/>
          </w:tcPr>
          <w:p w14:paraId="00252D31" w14:textId="77777777" w:rsidR="00CE7474" w:rsidRPr="002146F7" w:rsidRDefault="00CE7474" w:rsidP="00CE7474">
            <w:pPr>
              <w:rPr>
                <w:sz w:val="18"/>
                <w:szCs w:val="18"/>
              </w:rPr>
            </w:pPr>
            <w:r w:rsidRPr="002146F7">
              <w:rPr>
                <w:sz w:val="18"/>
                <w:szCs w:val="18"/>
              </w:rPr>
              <w:t>__Konfidensialitet</w:t>
            </w:r>
          </w:p>
          <w:p w14:paraId="4BBECCEC" w14:textId="77777777" w:rsidR="00CE7474" w:rsidRPr="002146F7" w:rsidRDefault="00CE7474" w:rsidP="00CE7474">
            <w:pPr>
              <w:rPr>
                <w:sz w:val="18"/>
                <w:szCs w:val="18"/>
              </w:rPr>
            </w:pPr>
          </w:p>
          <w:p w14:paraId="2D4350DF" w14:textId="77777777" w:rsidR="00CE7474" w:rsidRPr="002146F7" w:rsidRDefault="00CE7474" w:rsidP="00CE7474">
            <w:pPr>
              <w:rPr>
                <w:sz w:val="18"/>
                <w:szCs w:val="18"/>
              </w:rPr>
            </w:pPr>
            <w:r w:rsidRPr="002146F7">
              <w:rPr>
                <w:sz w:val="18"/>
                <w:szCs w:val="18"/>
              </w:rPr>
              <w:t>__Integritet</w:t>
            </w:r>
          </w:p>
          <w:p w14:paraId="71C84F86" w14:textId="77777777" w:rsidR="00CE7474" w:rsidRPr="002146F7" w:rsidRDefault="00CE7474" w:rsidP="00CE7474">
            <w:pPr>
              <w:rPr>
                <w:sz w:val="18"/>
                <w:szCs w:val="18"/>
              </w:rPr>
            </w:pPr>
          </w:p>
          <w:p w14:paraId="63D7E71D" w14:textId="2C9FC70F" w:rsidR="00CE7474" w:rsidRPr="002146F7" w:rsidRDefault="00CE7474" w:rsidP="00CE7474">
            <w:pPr>
              <w:rPr>
                <w:sz w:val="18"/>
                <w:szCs w:val="18"/>
              </w:rPr>
            </w:pPr>
            <w:r w:rsidRPr="002146F7">
              <w:rPr>
                <w:sz w:val="18"/>
                <w:szCs w:val="18"/>
              </w:rPr>
              <w:t>__Tilgjengelighet</w:t>
            </w:r>
          </w:p>
        </w:tc>
        <w:tc>
          <w:tcPr>
            <w:tcW w:w="2087" w:type="dxa"/>
          </w:tcPr>
          <w:tbl>
            <w:tblPr>
              <w:tblStyle w:val="TableGrid"/>
              <w:tblW w:w="1691" w:type="dxa"/>
              <w:tblLayout w:type="fixed"/>
              <w:tblLook w:val="04A0" w:firstRow="1" w:lastRow="0" w:firstColumn="1" w:lastColumn="0" w:noHBand="0" w:noVBand="1"/>
            </w:tblPr>
            <w:tblGrid>
              <w:gridCol w:w="557"/>
              <w:gridCol w:w="567"/>
              <w:gridCol w:w="567"/>
            </w:tblGrid>
            <w:tr w:rsidR="00CE7474" w:rsidRPr="002146F7" w14:paraId="5CDEF6E1" w14:textId="77777777" w:rsidTr="008D2818">
              <w:trPr>
                <w:trHeight w:val="436"/>
              </w:trPr>
              <w:tc>
                <w:tcPr>
                  <w:tcW w:w="557" w:type="dxa"/>
                  <w:shd w:val="clear" w:color="auto" w:fill="FFFF00"/>
                  <w:vAlign w:val="center"/>
                </w:tcPr>
                <w:p w14:paraId="7ECFDCE7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0000"/>
                  <w:vAlign w:val="center"/>
                </w:tcPr>
                <w:p w14:paraId="075A9058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0000"/>
                  <w:vAlign w:val="center"/>
                </w:tcPr>
                <w:p w14:paraId="38602E5A" w14:textId="77777777" w:rsidR="00CE7474" w:rsidRPr="002146F7" w:rsidRDefault="00CE7474" w:rsidP="00CE7474">
                  <w:pPr>
                    <w:jc w:val="center"/>
                  </w:pPr>
                </w:p>
              </w:tc>
            </w:tr>
            <w:tr w:rsidR="00CE7474" w:rsidRPr="002146F7" w14:paraId="628587FB" w14:textId="77777777" w:rsidTr="008D2818">
              <w:trPr>
                <w:trHeight w:val="414"/>
              </w:trPr>
              <w:tc>
                <w:tcPr>
                  <w:tcW w:w="557" w:type="dxa"/>
                  <w:shd w:val="clear" w:color="auto" w:fill="00B050"/>
                  <w:vAlign w:val="center"/>
                </w:tcPr>
                <w:p w14:paraId="70B1FAD0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FF00"/>
                  <w:vAlign w:val="center"/>
                </w:tcPr>
                <w:p w14:paraId="76EFFF09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0000"/>
                  <w:vAlign w:val="center"/>
                </w:tcPr>
                <w:p w14:paraId="7017F7AC" w14:textId="77777777" w:rsidR="00CE7474" w:rsidRPr="002146F7" w:rsidRDefault="00CE7474" w:rsidP="00CE7474">
                  <w:pPr>
                    <w:jc w:val="center"/>
                  </w:pPr>
                </w:p>
              </w:tc>
            </w:tr>
            <w:tr w:rsidR="00CE7474" w:rsidRPr="002146F7" w14:paraId="0493FA96" w14:textId="77777777" w:rsidTr="008D2818">
              <w:trPr>
                <w:trHeight w:val="420"/>
              </w:trPr>
              <w:tc>
                <w:tcPr>
                  <w:tcW w:w="557" w:type="dxa"/>
                  <w:shd w:val="clear" w:color="auto" w:fill="00B050"/>
                  <w:vAlign w:val="center"/>
                </w:tcPr>
                <w:p w14:paraId="37BE83D2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00B050"/>
                  <w:vAlign w:val="center"/>
                </w:tcPr>
                <w:p w14:paraId="22D3EEC0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FF00"/>
                  <w:vAlign w:val="center"/>
                </w:tcPr>
                <w:p w14:paraId="377AFEF6" w14:textId="77777777" w:rsidR="00CE7474" w:rsidRPr="002146F7" w:rsidRDefault="00CE7474" w:rsidP="00CE7474">
                  <w:pPr>
                    <w:jc w:val="center"/>
                  </w:pPr>
                </w:p>
              </w:tc>
            </w:tr>
          </w:tbl>
          <w:p w14:paraId="35E63F6F" w14:textId="326B7971" w:rsidR="00CE7474" w:rsidRPr="002146F7" w:rsidRDefault="00CE7474" w:rsidP="00CE7474"/>
        </w:tc>
        <w:tc>
          <w:tcPr>
            <w:tcW w:w="1276" w:type="dxa"/>
            <w:vAlign w:val="center"/>
          </w:tcPr>
          <w:p w14:paraId="24D1DC0D" w14:textId="7D0135EC" w:rsidR="00CE7474" w:rsidRPr="002146F7" w:rsidRDefault="00CE7474" w:rsidP="009B07E5">
            <w:pPr>
              <w:jc w:val="center"/>
            </w:pPr>
          </w:p>
        </w:tc>
      </w:tr>
      <w:tr w:rsidR="00F4286C" w14:paraId="6E3C21E2" w14:textId="77777777" w:rsidTr="009B07E5">
        <w:trPr>
          <w:cantSplit/>
        </w:trPr>
        <w:tc>
          <w:tcPr>
            <w:tcW w:w="717" w:type="dxa"/>
          </w:tcPr>
          <w:p w14:paraId="1CA34D82" w14:textId="4951603E" w:rsidR="00676102" w:rsidRPr="00C01E93" w:rsidRDefault="002146F7" w:rsidP="0067610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098" w:type="dxa"/>
          </w:tcPr>
          <w:p w14:paraId="3FE1230F" w14:textId="77777777" w:rsidR="00676102" w:rsidRPr="002146F7" w:rsidRDefault="006B3244" w:rsidP="00676102">
            <w:r w:rsidRPr="002146F7">
              <w:t>Data er utilgjengelig for saksbehandler</w:t>
            </w:r>
            <w:r w:rsidR="00762EFB" w:rsidRPr="002146F7">
              <w:t xml:space="preserve"> over en lengre periode</w:t>
            </w:r>
          </w:p>
        </w:tc>
        <w:tc>
          <w:tcPr>
            <w:tcW w:w="1740" w:type="dxa"/>
          </w:tcPr>
          <w:p w14:paraId="3B0ABE15" w14:textId="77777777" w:rsidR="00676102" w:rsidRPr="002146F7" w:rsidRDefault="00676102" w:rsidP="00676102">
            <w:pPr>
              <w:rPr>
                <w:sz w:val="18"/>
                <w:szCs w:val="18"/>
              </w:rPr>
            </w:pPr>
            <w:r w:rsidRPr="002146F7">
              <w:rPr>
                <w:sz w:val="18"/>
                <w:szCs w:val="18"/>
              </w:rPr>
              <w:t>__Konfidensialitet</w:t>
            </w:r>
          </w:p>
          <w:p w14:paraId="08A45C33" w14:textId="77777777" w:rsidR="00CE7474" w:rsidRPr="002146F7" w:rsidRDefault="00CE7474" w:rsidP="00676102">
            <w:pPr>
              <w:rPr>
                <w:sz w:val="18"/>
                <w:szCs w:val="18"/>
              </w:rPr>
            </w:pPr>
          </w:p>
          <w:p w14:paraId="262AF7FC" w14:textId="77777777" w:rsidR="00676102" w:rsidRPr="002146F7" w:rsidRDefault="00676102" w:rsidP="00676102">
            <w:pPr>
              <w:rPr>
                <w:sz w:val="18"/>
                <w:szCs w:val="18"/>
              </w:rPr>
            </w:pPr>
            <w:r w:rsidRPr="002146F7">
              <w:rPr>
                <w:sz w:val="18"/>
                <w:szCs w:val="18"/>
              </w:rPr>
              <w:t>__Integritet</w:t>
            </w:r>
          </w:p>
          <w:p w14:paraId="2471CA86" w14:textId="77777777" w:rsidR="00CE7474" w:rsidRPr="002146F7" w:rsidRDefault="00CE7474" w:rsidP="00676102">
            <w:pPr>
              <w:rPr>
                <w:sz w:val="18"/>
                <w:szCs w:val="18"/>
              </w:rPr>
            </w:pPr>
          </w:p>
          <w:p w14:paraId="73AAFBC5" w14:textId="22A91266" w:rsidR="00676102" w:rsidRPr="002146F7" w:rsidRDefault="00676102" w:rsidP="00676102">
            <w:pPr>
              <w:rPr>
                <w:sz w:val="18"/>
                <w:szCs w:val="18"/>
              </w:rPr>
            </w:pPr>
            <w:r w:rsidRPr="002146F7">
              <w:rPr>
                <w:sz w:val="18"/>
                <w:szCs w:val="18"/>
              </w:rPr>
              <w:t>__Tilgjengelighet</w:t>
            </w:r>
          </w:p>
        </w:tc>
        <w:tc>
          <w:tcPr>
            <w:tcW w:w="2087" w:type="dxa"/>
          </w:tcPr>
          <w:tbl>
            <w:tblPr>
              <w:tblStyle w:val="TableGrid"/>
              <w:tblW w:w="1691" w:type="dxa"/>
              <w:tblLayout w:type="fixed"/>
              <w:tblLook w:val="04A0" w:firstRow="1" w:lastRow="0" w:firstColumn="1" w:lastColumn="0" w:noHBand="0" w:noVBand="1"/>
            </w:tblPr>
            <w:tblGrid>
              <w:gridCol w:w="557"/>
              <w:gridCol w:w="567"/>
              <w:gridCol w:w="567"/>
            </w:tblGrid>
            <w:tr w:rsidR="00CE7474" w:rsidRPr="002146F7" w14:paraId="3928E80E" w14:textId="77777777" w:rsidTr="008D2818">
              <w:trPr>
                <w:trHeight w:val="436"/>
              </w:trPr>
              <w:tc>
                <w:tcPr>
                  <w:tcW w:w="557" w:type="dxa"/>
                  <w:shd w:val="clear" w:color="auto" w:fill="FFFF00"/>
                  <w:vAlign w:val="center"/>
                </w:tcPr>
                <w:p w14:paraId="3C011074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0000"/>
                  <w:vAlign w:val="center"/>
                </w:tcPr>
                <w:p w14:paraId="0FE10251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0000"/>
                  <w:vAlign w:val="center"/>
                </w:tcPr>
                <w:p w14:paraId="46229E8A" w14:textId="77777777" w:rsidR="00CE7474" w:rsidRPr="002146F7" w:rsidRDefault="00CE7474" w:rsidP="00CE7474">
                  <w:pPr>
                    <w:jc w:val="center"/>
                  </w:pPr>
                </w:p>
              </w:tc>
            </w:tr>
            <w:tr w:rsidR="00CE7474" w:rsidRPr="002146F7" w14:paraId="4A810F93" w14:textId="77777777" w:rsidTr="008D2818">
              <w:trPr>
                <w:trHeight w:val="414"/>
              </w:trPr>
              <w:tc>
                <w:tcPr>
                  <w:tcW w:w="557" w:type="dxa"/>
                  <w:shd w:val="clear" w:color="auto" w:fill="00B050"/>
                  <w:vAlign w:val="center"/>
                </w:tcPr>
                <w:p w14:paraId="715B2558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FF00"/>
                  <w:vAlign w:val="center"/>
                </w:tcPr>
                <w:p w14:paraId="50B48D04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0000"/>
                  <w:vAlign w:val="center"/>
                </w:tcPr>
                <w:p w14:paraId="3992A998" w14:textId="77777777" w:rsidR="00CE7474" w:rsidRPr="002146F7" w:rsidRDefault="00CE7474" w:rsidP="00CE7474">
                  <w:pPr>
                    <w:jc w:val="center"/>
                  </w:pPr>
                </w:p>
              </w:tc>
            </w:tr>
            <w:tr w:rsidR="00CE7474" w:rsidRPr="002146F7" w14:paraId="584521CE" w14:textId="77777777" w:rsidTr="008D2818">
              <w:trPr>
                <w:trHeight w:val="420"/>
              </w:trPr>
              <w:tc>
                <w:tcPr>
                  <w:tcW w:w="557" w:type="dxa"/>
                  <w:shd w:val="clear" w:color="auto" w:fill="00B050"/>
                  <w:vAlign w:val="center"/>
                </w:tcPr>
                <w:p w14:paraId="543F4EB2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00B050"/>
                  <w:vAlign w:val="center"/>
                </w:tcPr>
                <w:p w14:paraId="1BBAE9C5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FF00"/>
                  <w:vAlign w:val="center"/>
                </w:tcPr>
                <w:p w14:paraId="6CA6DBA4" w14:textId="77777777" w:rsidR="00CE7474" w:rsidRPr="002146F7" w:rsidRDefault="00CE7474" w:rsidP="00CE7474">
                  <w:pPr>
                    <w:jc w:val="center"/>
                  </w:pPr>
                </w:p>
              </w:tc>
            </w:tr>
          </w:tbl>
          <w:p w14:paraId="473900AA" w14:textId="601EA9F5" w:rsidR="00676102" w:rsidRPr="002146F7" w:rsidRDefault="00676102" w:rsidP="00676102"/>
        </w:tc>
        <w:tc>
          <w:tcPr>
            <w:tcW w:w="1276" w:type="dxa"/>
            <w:vAlign w:val="center"/>
          </w:tcPr>
          <w:p w14:paraId="28555F77" w14:textId="327EABB7" w:rsidR="00676102" w:rsidRPr="002146F7" w:rsidRDefault="00676102" w:rsidP="009B07E5">
            <w:pPr>
              <w:jc w:val="center"/>
            </w:pPr>
          </w:p>
        </w:tc>
      </w:tr>
      <w:tr w:rsidR="00F4286C" w14:paraId="4200D56F" w14:textId="77777777" w:rsidTr="009B07E5">
        <w:trPr>
          <w:cantSplit/>
        </w:trPr>
        <w:tc>
          <w:tcPr>
            <w:tcW w:w="717" w:type="dxa"/>
          </w:tcPr>
          <w:p w14:paraId="13ECCA26" w14:textId="014D896F" w:rsidR="00676102" w:rsidRPr="00C01E93" w:rsidRDefault="002146F7" w:rsidP="0067610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98" w:type="dxa"/>
          </w:tcPr>
          <w:p w14:paraId="7E13CEC5" w14:textId="77777777" w:rsidR="00676102" w:rsidRPr="002146F7" w:rsidRDefault="006B3244" w:rsidP="00676102">
            <w:r w:rsidRPr="002146F7">
              <w:t>Uønsket endring som ikke er sporbar</w:t>
            </w:r>
          </w:p>
        </w:tc>
        <w:tc>
          <w:tcPr>
            <w:tcW w:w="1740" w:type="dxa"/>
          </w:tcPr>
          <w:p w14:paraId="58F059E5" w14:textId="77777777" w:rsidR="00676102" w:rsidRPr="002146F7" w:rsidRDefault="00676102" w:rsidP="00676102">
            <w:pPr>
              <w:rPr>
                <w:sz w:val="18"/>
                <w:szCs w:val="18"/>
              </w:rPr>
            </w:pPr>
            <w:r w:rsidRPr="002146F7">
              <w:rPr>
                <w:sz w:val="18"/>
                <w:szCs w:val="18"/>
              </w:rPr>
              <w:t>__Konfidensialitet</w:t>
            </w:r>
          </w:p>
          <w:p w14:paraId="3C7340C9" w14:textId="77777777" w:rsidR="00CE7474" w:rsidRPr="002146F7" w:rsidRDefault="00CE7474" w:rsidP="00676102">
            <w:pPr>
              <w:rPr>
                <w:sz w:val="18"/>
                <w:szCs w:val="18"/>
              </w:rPr>
            </w:pPr>
          </w:p>
          <w:p w14:paraId="17B589A0" w14:textId="77777777" w:rsidR="00676102" w:rsidRPr="002146F7" w:rsidRDefault="00676102" w:rsidP="00676102">
            <w:pPr>
              <w:rPr>
                <w:sz w:val="18"/>
                <w:szCs w:val="18"/>
              </w:rPr>
            </w:pPr>
            <w:r w:rsidRPr="002146F7">
              <w:rPr>
                <w:sz w:val="18"/>
                <w:szCs w:val="18"/>
              </w:rPr>
              <w:t>__Integritet</w:t>
            </w:r>
          </w:p>
          <w:p w14:paraId="2C892B26" w14:textId="77777777" w:rsidR="00CE7474" w:rsidRPr="002146F7" w:rsidRDefault="00CE7474" w:rsidP="00676102">
            <w:pPr>
              <w:rPr>
                <w:sz w:val="18"/>
                <w:szCs w:val="18"/>
              </w:rPr>
            </w:pPr>
          </w:p>
          <w:p w14:paraId="4408ED29" w14:textId="25491943" w:rsidR="00676102" w:rsidRPr="002146F7" w:rsidRDefault="00676102" w:rsidP="00676102">
            <w:pPr>
              <w:rPr>
                <w:sz w:val="18"/>
                <w:szCs w:val="18"/>
              </w:rPr>
            </w:pPr>
            <w:r w:rsidRPr="002146F7">
              <w:rPr>
                <w:sz w:val="18"/>
                <w:szCs w:val="18"/>
              </w:rPr>
              <w:t>__Tilgjengelighet</w:t>
            </w:r>
          </w:p>
        </w:tc>
        <w:tc>
          <w:tcPr>
            <w:tcW w:w="2087" w:type="dxa"/>
          </w:tcPr>
          <w:tbl>
            <w:tblPr>
              <w:tblStyle w:val="TableGrid"/>
              <w:tblW w:w="1691" w:type="dxa"/>
              <w:tblLayout w:type="fixed"/>
              <w:tblLook w:val="04A0" w:firstRow="1" w:lastRow="0" w:firstColumn="1" w:lastColumn="0" w:noHBand="0" w:noVBand="1"/>
            </w:tblPr>
            <w:tblGrid>
              <w:gridCol w:w="557"/>
              <w:gridCol w:w="567"/>
              <w:gridCol w:w="567"/>
            </w:tblGrid>
            <w:tr w:rsidR="00CE7474" w:rsidRPr="002146F7" w14:paraId="2F379C68" w14:textId="77777777" w:rsidTr="008D2818">
              <w:trPr>
                <w:trHeight w:val="436"/>
              </w:trPr>
              <w:tc>
                <w:tcPr>
                  <w:tcW w:w="557" w:type="dxa"/>
                  <w:shd w:val="clear" w:color="auto" w:fill="FFFF00"/>
                  <w:vAlign w:val="center"/>
                </w:tcPr>
                <w:p w14:paraId="6F2EC628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0000"/>
                  <w:vAlign w:val="center"/>
                </w:tcPr>
                <w:p w14:paraId="7074E311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0000"/>
                  <w:vAlign w:val="center"/>
                </w:tcPr>
                <w:p w14:paraId="4F37EACD" w14:textId="77777777" w:rsidR="00CE7474" w:rsidRPr="002146F7" w:rsidRDefault="00CE7474" w:rsidP="00CE7474">
                  <w:pPr>
                    <w:jc w:val="center"/>
                  </w:pPr>
                </w:p>
              </w:tc>
            </w:tr>
            <w:tr w:rsidR="00CE7474" w:rsidRPr="002146F7" w14:paraId="073B6FDE" w14:textId="77777777" w:rsidTr="008D2818">
              <w:trPr>
                <w:trHeight w:val="414"/>
              </w:trPr>
              <w:tc>
                <w:tcPr>
                  <w:tcW w:w="557" w:type="dxa"/>
                  <w:shd w:val="clear" w:color="auto" w:fill="00B050"/>
                  <w:vAlign w:val="center"/>
                </w:tcPr>
                <w:p w14:paraId="037804C5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FF00"/>
                  <w:vAlign w:val="center"/>
                </w:tcPr>
                <w:p w14:paraId="2E5BBBE1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0000"/>
                  <w:vAlign w:val="center"/>
                </w:tcPr>
                <w:p w14:paraId="10437711" w14:textId="77777777" w:rsidR="00CE7474" w:rsidRPr="002146F7" w:rsidRDefault="00CE7474" w:rsidP="00CE7474">
                  <w:pPr>
                    <w:jc w:val="center"/>
                  </w:pPr>
                </w:p>
              </w:tc>
            </w:tr>
            <w:tr w:rsidR="00CE7474" w:rsidRPr="002146F7" w14:paraId="0C237CE8" w14:textId="77777777" w:rsidTr="008D2818">
              <w:trPr>
                <w:trHeight w:val="420"/>
              </w:trPr>
              <w:tc>
                <w:tcPr>
                  <w:tcW w:w="557" w:type="dxa"/>
                  <w:shd w:val="clear" w:color="auto" w:fill="00B050"/>
                  <w:vAlign w:val="center"/>
                </w:tcPr>
                <w:p w14:paraId="0E3F3CF7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00B050"/>
                  <w:vAlign w:val="center"/>
                </w:tcPr>
                <w:p w14:paraId="2B1294BE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FF00"/>
                  <w:vAlign w:val="center"/>
                </w:tcPr>
                <w:p w14:paraId="02E0FBAB" w14:textId="77777777" w:rsidR="00CE7474" w:rsidRPr="002146F7" w:rsidRDefault="00CE7474" w:rsidP="00CE7474">
                  <w:pPr>
                    <w:jc w:val="center"/>
                  </w:pPr>
                </w:p>
              </w:tc>
            </w:tr>
          </w:tbl>
          <w:p w14:paraId="631B1CCC" w14:textId="7852C127" w:rsidR="00676102" w:rsidRPr="002146F7" w:rsidRDefault="00676102" w:rsidP="00676102"/>
        </w:tc>
        <w:tc>
          <w:tcPr>
            <w:tcW w:w="1276" w:type="dxa"/>
            <w:vAlign w:val="center"/>
          </w:tcPr>
          <w:p w14:paraId="2471EF94" w14:textId="408E48D9" w:rsidR="00676102" w:rsidRPr="002146F7" w:rsidRDefault="00676102" w:rsidP="009B07E5">
            <w:pPr>
              <w:jc w:val="center"/>
            </w:pPr>
          </w:p>
        </w:tc>
      </w:tr>
      <w:tr w:rsidR="00CE7474" w14:paraId="00B74093" w14:textId="77777777" w:rsidTr="009B07E5">
        <w:trPr>
          <w:cantSplit/>
        </w:trPr>
        <w:tc>
          <w:tcPr>
            <w:tcW w:w="717" w:type="dxa"/>
          </w:tcPr>
          <w:p w14:paraId="118C9ABC" w14:textId="4F252F91" w:rsidR="00CE7474" w:rsidRPr="00C01E93" w:rsidRDefault="002146F7" w:rsidP="0067610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4098" w:type="dxa"/>
          </w:tcPr>
          <w:p w14:paraId="5A18E7F3" w14:textId="77777777" w:rsidR="00CE7474" w:rsidRPr="002146F7" w:rsidRDefault="00CE7474" w:rsidP="00676102"/>
        </w:tc>
        <w:tc>
          <w:tcPr>
            <w:tcW w:w="1740" w:type="dxa"/>
          </w:tcPr>
          <w:p w14:paraId="06ED901A" w14:textId="77777777" w:rsidR="002146F7" w:rsidRPr="002146F7" w:rsidRDefault="002146F7" w:rsidP="002146F7">
            <w:pPr>
              <w:rPr>
                <w:sz w:val="18"/>
                <w:szCs w:val="18"/>
              </w:rPr>
            </w:pPr>
            <w:r w:rsidRPr="002146F7">
              <w:rPr>
                <w:sz w:val="18"/>
                <w:szCs w:val="18"/>
              </w:rPr>
              <w:t>__Konfidensialitet</w:t>
            </w:r>
          </w:p>
          <w:p w14:paraId="62BDD896" w14:textId="77777777" w:rsidR="002146F7" w:rsidRPr="002146F7" w:rsidRDefault="002146F7" w:rsidP="002146F7">
            <w:pPr>
              <w:rPr>
                <w:sz w:val="18"/>
                <w:szCs w:val="18"/>
              </w:rPr>
            </w:pPr>
          </w:p>
          <w:p w14:paraId="282AD39A" w14:textId="77777777" w:rsidR="002146F7" w:rsidRPr="002146F7" w:rsidRDefault="002146F7" w:rsidP="002146F7">
            <w:pPr>
              <w:rPr>
                <w:sz w:val="18"/>
                <w:szCs w:val="18"/>
              </w:rPr>
            </w:pPr>
            <w:r w:rsidRPr="002146F7">
              <w:rPr>
                <w:sz w:val="18"/>
                <w:szCs w:val="18"/>
              </w:rPr>
              <w:t>__Integritet</w:t>
            </w:r>
          </w:p>
          <w:p w14:paraId="0E047E02" w14:textId="77777777" w:rsidR="002146F7" w:rsidRPr="002146F7" w:rsidRDefault="002146F7" w:rsidP="002146F7">
            <w:pPr>
              <w:rPr>
                <w:sz w:val="18"/>
                <w:szCs w:val="18"/>
              </w:rPr>
            </w:pPr>
          </w:p>
          <w:p w14:paraId="08874453" w14:textId="5D62DC01" w:rsidR="00CE7474" w:rsidRPr="002146F7" w:rsidRDefault="002146F7" w:rsidP="002146F7">
            <w:pPr>
              <w:rPr>
                <w:sz w:val="18"/>
                <w:szCs w:val="18"/>
              </w:rPr>
            </w:pPr>
            <w:r w:rsidRPr="002146F7">
              <w:rPr>
                <w:sz w:val="18"/>
                <w:szCs w:val="18"/>
              </w:rPr>
              <w:t>__Tilgjengelighet</w:t>
            </w:r>
          </w:p>
        </w:tc>
        <w:tc>
          <w:tcPr>
            <w:tcW w:w="2087" w:type="dxa"/>
          </w:tcPr>
          <w:tbl>
            <w:tblPr>
              <w:tblStyle w:val="TableGrid"/>
              <w:tblW w:w="1691" w:type="dxa"/>
              <w:tblLayout w:type="fixed"/>
              <w:tblLook w:val="04A0" w:firstRow="1" w:lastRow="0" w:firstColumn="1" w:lastColumn="0" w:noHBand="0" w:noVBand="1"/>
            </w:tblPr>
            <w:tblGrid>
              <w:gridCol w:w="557"/>
              <w:gridCol w:w="567"/>
              <w:gridCol w:w="567"/>
            </w:tblGrid>
            <w:tr w:rsidR="00CE7474" w:rsidRPr="002146F7" w14:paraId="1E323D35" w14:textId="77777777" w:rsidTr="008D2818">
              <w:trPr>
                <w:trHeight w:val="436"/>
              </w:trPr>
              <w:tc>
                <w:tcPr>
                  <w:tcW w:w="557" w:type="dxa"/>
                  <w:shd w:val="clear" w:color="auto" w:fill="FFFF00"/>
                  <w:vAlign w:val="center"/>
                </w:tcPr>
                <w:p w14:paraId="1D019986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0000"/>
                  <w:vAlign w:val="center"/>
                </w:tcPr>
                <w:p w14:paraId="616B6027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0000"/>
                  <w:vAlign w:val="center"/>
                </w:tcPr>
                <w:p w14:paraId="6F54AB08" w14:textId="77777777" w:rsidR="00CE7474" w:rsidRPr="002146F7" w:rsidRDefault="00CE7474" w:rsidP="00CE7474">
                  <w:pPr>
                    <w:jc w:val="center"/>
                  </w:pPr>
                </w:p>
              </w:tc>
            </w:tr>
            <w:tr w:rsidR="00CE7474" w:rsidRPr="002146F7" w14:paraId="3EA7E39C" w14:textId="77777777" w:rsidTr="008D2818">
              <w:trPr>
                <w:trHeight w:val="414"/>
              </w:trPr>
              <w:tc>
                <w:tcPr>
                  <w:tcW w:w="557" w:type="dxa"/>
                  <w:shd w:val="clear" w:color="auto" w:fill="00B050"/>
                  <w:vAlign w:val="center"/>
                </w:tcPr>
                <w:p w14:paraId="0862D1EE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FF00"/>
                  <w:vAlign w:val="center"/>
                </w:tcPr>
                <w:p w14:paraId="521C495D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0000"/>
                  <w:vAlign w:val="center"/>
                </w:tcPr>
                <w:p w14:paraId="22374D94" w14:textId="77777777" w:rsidR="00CE7474" w:rsidRPr="002146F7" w:rsidRDefault="00CE7474" w:rsidP="00CE7474">
                  <w:pPr>
                    <w:jc w:val="center"/>
                  </w:pPr>
                </w:p>
              </w:tc>
            </w:tr>
            <w:tr w:rsidR="00CE7474" w:rsidRPr="002146F7" w14:paraId="43759671" w14:textId="77777777" w:rsidTr="008D2818">
              <w:trPr>
                <w:trHeight w:val="420"/>
              </w:trPr>
              <w:tc>
                <w:tcPr>
                  <w:tcW w:w="557" w:type="dxa"/>
                  <w:shd w:val="clear" w:color="auto" w:fill="00B050"/>
                  <w:vAlign w:val="center"/>
                </w:tcPr>
                <w:p w14:paraId="49D39E07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00B050"/>
                  <w:vAlign w:val="center"/>
                </w:tcPr>
                <w:p w14:paraId="566261E3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FF00"/>
                  <w:vAlign w:val="center"/>
                </w:tcPr>
                <w:p w14:paraId="17521829" w14:textId="77777777" w:rsidR="00CE7474" w:rsidRPr="002146F7" w:rsidRDefault="00CE7474" w:rsidP="00CE7474">
                  <w:pPr>
                    <w:jc w:val="center"/>
                  </w:pPr>
                </w:p>
              </w:tc>
            </w:tr>
          </w:tbl>
          <w:p w14:paraId="4854DEF9" w14:textId="77777777" w:rsidR="00CE7474" w:rsidRPr="002146F7" w:rsidRDefault="00CE7474" w:rsidP="00CE747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AFAC07C" w14:textId="77777777" w:rsidR="00CE7474" w:rsidRPr="002146F7" w:rsidRDefault="00CE7474" w:rsidP="009B07E5">
            <w:pPr>
              <w:jc w:val="center"/>
            </w:pPr>
          </w:p>
        </w:tc>
      </w:tr>
      <w:tr w:rsidR="00CE7474" w14:paraId="1D49E236" w14:textId="77777777" w:rsidTr="009B07E5">
        <w:trPr>
          <w:cantSplit/>
        </w:trPr>
        <w:tc>
          <w:tcPr>
            <w:tcW w:w="717" w:type="dxa"/>
          </w:tcPr>
          <w:p w14:paraId="04AABFD9" w14:textId="609EB5C0" w:rsidR="00CE7474" w:rsidRPr="00C01E93" w:rsidRDefault="002146F7" w:rsidP="0067610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098" w:type="dxa"/>
          </w:tcPr>
          <w:p w14:paraId="258E886E" w14:textId="77777777" w:rsidR="00CE7474" w:rsidRPr="002146F7" w:rsidRDefault="00CE7474" w:rsidP="00676102"/>
        </w:tc>
        <w:tc>
          <w:tcPr>
            <w:tcW w:w="1740" w:type="dxa"/>
          </w:tcPr>
          <w:p w14:paraId="349F04EE" w14:textId="77777777" w:rsidR="002146F7" w:rsidRPr="002146F7" w:rsidRDefault="002146F7" w:rsidP="002146F7">
            <w:pPr>
              <w:rPr>
                <w:sz w:val="18"/>
                <w:szCs w:val="18"/>
              </w:rPr>
            </w:pPr>
            <w:r w:rsidRPr="002146F7">
              <w:rPr>
                <w:sz w:val="18"/>
                <w:szCs w:val="18"/>
              </w:rPr>
              <w:t>__Konfidensialitet</w:t>
            </w:r>
          </w:p>
          <w:p w14:paraId="538CEDE2" w14:textId="77777777" w:rsidR="002146F7" w:rsidRPr="002146F7" w:rsidRDefault="002146F7" w:rsidP="002146F7">
            <w:pPr>
              <w:rPr>
                <w:sz w:val="18"/>
                <w:szCs w:val="18"/>
              </w:rPr>
            </w:pPr>
          </w:p>
          <w:p w14:paraId="608EE59E" w14:textId="77777777" w:rsidR="002146F7" w:rsidRPr="002146F7" w:rsidRDefault="002146F7" w:rsidP="002146F7">
            <w:pPr>
              <w:rPr>
                <w:sz w:val="18"/>
                <w:szCs w:val="18"/>
              </w:rPr>
            </w:pPr>
            <w:r w:rsidRPr="002146F7">
              <w:rPr>
                <w:sz w:val="18"/>
                <w:szCs w:val="18"/>
              </w:rPr>
              <w:t>__Integritet</w:t>
            </w:r>
          </w:p>
          <w:p w14:paraId="650BDB87" w14:textId="77777777" w:rsidR="002146F7" w:rsidRPr="002146F7" w:rsidRDefault="002146F7" w:rsidP="002146F7">
            <w:pPr>
              <w:rPr>
                <w:sz w:val="18"/>
                <w:szCs w:val="18"/>
              </w:rPr>
            </w:pPr>
          </w:p>
          <w:p w14:paraId="681497F6" w14:textId="12F1B0EC" w:rsidR="00CE7474" w:rsidRPr="002146F7" w:rsidRDefault="002146F7" w:rsidP="002146F7">
            <w:pPr>
              <w:rPr>
                <w:sz w:val="18"/>
                <w:szCs w:val="18"/>
              </w:rPr>
            </w:pPr>
            <w:r w:rsidRPr="002146F7">
              <w:rPr>
                <w:sz w:val="18"/>
                <w:szCs w:val="18"/>
              </w:rPr>
              <w:t>__Tilgjengelighet</w:t>
            </w:r>
          </w:p>
        </w:tc>
        <w:tc>
          <w:tcPr>
            <w:tcW w:w="2087" w:type="dxa"/>
          </w:tcPr>
          <w:tbl>
            <w:tblPr>
              <w:tblStyle w:val="TableGrid"/>
              <w:tblW w:w="1691" w:type="dxa"/>
              <w:tblLayout w:type="fixed"/>
              <w:tblLook w:val="04A0" w:firstRow="1" w:lastRow="0" w:firstColumn="1" w:lastColumn="0" w:noHBand="0" w:noVBand="1"/>
            </w:tblPr>
            <w:tblGrid>
              <w:gridCol w:w="557"/>
              <w:gridCol w:w="567"/>
              <w:gridCol w:w="567"/>
            </w:tblGrid>
            <w:tr w:rsidR="00CE7474" w:rsidRPr="002146F7" w14:paraId="3CA98A25" w14:textId="77777777" w:rsidTr="008D2818">
              <w:trPr>
                <w:trHeight w:val="436"/>
              </w:trPr>
              <w:tc>
                <w:tcPr>
                  <w:tcW w:w="557" w:type="dxa"/>
                  <w:shd w:val="clear" w:color="auto" w:fill="FFFF00"/>
                  <w:vAlign w:val="center"/>
                </w:tcPr>
                <w:p w14:paraId="111933B6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0000"/>
                  <w:vAlign w:val="center"/>
                </w:tcPr>
                <w:p w14:paraId="0EE18B9C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0000"/>
                  <w:vAlign w:val="center"/>
                </w:tcPr>
                <w:p w14:paraId="7DB5A5E0" w14:textId="77777777" w:rsidR="00CE7474" w:rsidRPr="002146F7" w:rsidRDefault="00CE7474" w:rsidP="00CE7474">
                  <w:pPr>
                    <w:jc w:val="center"/>
                  </w:pPr>
                </w:p>
              </w:tc>
            </w:tr>
            <w:tr w:rsidR="00CE7474" w:rsidRPr="002146F7" w14:paraId="74366DDE" w14:textId="77777777" w:rsidTr="008D2818">
              <w:trPr>
                <w:trHeight w:val="414"/>
              </w:trPr>
              <w:tc>
                <w:tcPr>
                  <w:tcW w:w="557" w:type="dxa"/>
                  <w:shd w:val="clear" w:color="auto" w:fill="00B050"/>
                  <w:vAlign w:val="center"/>
                </w:tcPr>
                <w:p w14:paraId="4F258C60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FF00"/>
                  <w:vAlign w:val="center"/>
                </w:tcPr>
                <w:p w14:paraId="6E871E08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0000"/>
                  <w:vAlign w:val="center"/>
                </w:tcPr>
                <w:p w14:paraId="50980CF8" w14:textId="77777777" w:rsidR="00CE7474" w:rsidRPr="002146F7" w:rsidRDefault="00CE7474" w:rsidP="00CE7474">
                  <w:pPr>
                    <w:jc w:val="center"/>
                  </w:pPr>
                </w:p>
              </w:tc>
            </w:tr>
            <w:tr w:rsidR="00CE7474" w:rsidRPr="002146F7" w14:paraId="0F8E4475" w14:textId="77777777" w:rsidTr="008D2818">
              <w:trPr>
                <w:trHeight w:val="420"/>
              </w:trPr>
              <w:tc>
                <w:tcPr>
                  <w:tcW w:w="557" w:type="dxa"/>
                  <w:shd w:val="clear" w:color="auto" w:fill="00B050"/>
                  <w:vAlign w:val="center"/>
                </w:tcPr>
                <w:p w14:paraId="6721CD70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00B050"/>
                  <w:vAlign w:val="center"/>
                </w:tcPr>
                <w:p w14:paraId="16D34231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FF00"/>
                  <w:vAlign w:val="center"/>
                </w:tcPr>
                <w:p w14:paraId="419F18FC" w14:textId="77777777" w:rsidR="00CE7474" w:rsidRPr="002146F7" w:rsidRDefault="00CE7474" w:rsidP="00CE7474">
                  <w:pPr>
                    <w:jc w:val="center"/>
                  </w:pPr>
                </w:p>
              </w:tc>
            </w:tr>
          </w:tbl>
          <w:p w14:paraId="79169473" w14:textId="77777777" w:rsidR="00CE7474" w:rsidRPr="002146F7" w:rsidRDefault="00CE7474" w:rsidP="00CE747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24A090B" w14:textId="77777777" w:rsidR="00CE7474" w:rsidRPr="002146F7" w:rsidRDefault="00CE7474" w:rsidP="009B07E5">
            <w:pPr>
              <w:jc w:val="center"/>
            </w:pPr>
          </w:p>
        </w:tc>
      </w:tr>
      <w:tr w:rsidR="00CE7474" w14:paraId="1A92C4DE" w14:textId="77777777" w:rsidTr="009B07E5">
        <w:trPr>
          <w:cantSplit/>
        </w:trPr>
        <w:tc>
          <w:tcPr>
            <w:tcW w:w="717" w:type="dxa"/>
          </w:tcPr>
          <w:p w14:paraId="034FA0AD" w14:textId="43AF6C0E" w:rsidR="00CE7474" w:rsidRPr="00C01E93" w:rsidRDefault="002146F7" w:rsidP="0067610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098" w:type="dxa"/>
          </w:tcPr>
          <w:p w14:paraId="20D3C6D8" w14:textId="77777777" w:rsidR="00CE7474" w:rsidRPr="002146F7" w:rsidRDefault="00CE7474" w:rsidP="00676102"/>
        </w:tc>
        <w:tc>
          <w:tcPr>
            <w:tcW w:w="1740" w:type="dxa"/>
          </w:tcPr>
          <w:p w14:paraId="5D1D1045" w14:textId="77777777" w:rsidR="002146F7" w:rsidRPr="002146F7" w:rsidRDefault="002146F7" w:rsidP="002146F7">
            <w:pPr>
              <w:rPr>
                <w:sz w:val="18"/>
                <w:szCs w:val="18"/>
              </w:rPr>
            </w:pPr>
            <w:r w:rsidRPr="002146F7">
              <w:rPr>
                <w:sz w:val="18"/>
                <w:szCs w:val="18"/>
              </w:rPr>
              <w:t>__Konfidensialitet</w:t>
            </w:r>
          </w:p>
          <w:p w14:paraId="3F060C4B" w14:textId="77777777" w:rsidR="002146F7" w:rsidRPr="002146F7" w:rsidRDefault="002146F7" w:rsidP="002146F7">
            <w:pPr>
              <w:rPr>
                <w:sz w:val="18"/>
                <w:szCs w:val="18"/>
              </w:rPr>
            </w:pPr>
          </w:p>
          <w:p w14:paraId="6612824B" w14:textId="77777777" w:rsidR="002146F7" w:rsidRPr="002146F7" w:rsidRDefault="002146F7" w:rsidP="002146F7">
            <w:pPr>
              <w:rPr>
                <w:sz w:val="18"/>
                <w:szCs w:val="18"/>
              </w:rPr>
            </w:pPr>
            <w:r w:rsidRPr="002146F7">
              <w:rPr>
                <w:sz w:val="18"/>
                <w:szCs w:val="18"/>
              </w:rPr>
              <w:t>__Integritet</w:t>
            </w:r>
          </w:p>
          <w:p w14:paraId="6F1D6A69" w14:textId="77777777" w:rsidR="002146F7" w:rsidRPr="002146F7" w:rsidRDefault="002146F7" w:rsidP="002146F7">
            <w:pPr>
              <w:rPr>
                <w:sz w:val="18"/>
                <w:szCs w:val="18"/>
              </w:rPr>
            </w:pPr>
          </w:p>
          <w:p w14:paraId="77801692" w14:textId="56881EF3" w:rsidR="00CE7474" w:rsidRPr="002146F7" w:rsidRDefault="002146F7" w:rsidP="002146F7">
            <w:pPr>
              <w:rPr>
                <w:sz w:val="18"/>
                <w:szCs w:val="18"/>
              </w:rPr>
            </w:pPr>
            <w:r w:rsidRPr="002146F7">
              <w:rPr>
                <w:sz w:val="18"/>
                <w:szCs w:val="18"/>
              </w:rPr>
              <w:t>__Tilgjengelighet</w:t>
            </w:r>
          </w:p>
        </w:tc>
        <w:tc>
          <w:tcPr>
            <w:tcW w:w="2087" w:type="dxa"/>
          </w:tcPr>
          <w:tbl>
            <w:tblPr>
              <w:tblStyle w:val="TableGrid"/>
              <w:tblW w:w="1691" w:type="dxa"/>
              <w:tblLayout w:type="fixed"/>
              <w:tblLook w:val="04A0" w:firstRow="1" w:lastRow="0" w:firstColumn="1" w:lastColumn="0" w:noHBand="0" w:noVBand="1"/>
            </w:tblPr>
            <w:tblGrid>
              <w:gridCol w:w="557"/>
              <w:gridCol w:w="567"/>
              <w:gridCol w:w="567"/>
            </w:tblGrid>
            <w:tr w:rsidR="00CE7474" w:rsidRPr="002146F7" w14:paraId="63C4B847" w14:textId="77777777" w:rsidTr="008D2818">
              <w:trPr>
                <w:trHeight w:val="436"/>
              </w:trPr>
              <w:tc>
                <w:tcPr>
                  <w:tcW w:w="557" w:type="dxa"/>
                  <w:shd w:val="clear" w:color="auto" w:fill="FFFF00"/>
                  <w:vAlign w:val="center"/>
                </w:tcPr>
                <w:p w14:paraId="5FE4E5DD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0000"/>
                  <w:vAlign w:val="center"/>
                </w:tcPr>
                <w:p w14:paraId="6B533350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0000"/>
                  <w:vAlign w:val="center"/>
                </w:tcPr>
                <w:p w14:paraId="71E470B5" w14:textId="77777777" w:rsidR="00CE7474" w:rsidRPr="002146F7" w:rsidRDefault="00CE7474" w:rsidP="00CE7474">
                  <w:pPr>
                    <w:jc w:val="center"/>
                  </w:pPr>
                </w:p>
              </w:tc>
            </w:tr>
            <w:tr w:rsidR="00CE7474" w:rsidRPr="002146F7" w14:paraId="09902052" w14:textId="77777777" w:rsidTr="008D2818">
              <w:trPr>
                <w:trHeight w:val="414"/>
              </w:trPr>
              <w:tc>
                <w:tcPr>
                  <w:tcW w:w="557" w:type="dxa"/>
                  <w:shd w:val="clear" w:color="auto" w:fill="00B050"/>
                  <w:vAlign w:val="center"/>
                </w:tcPr>
                <w:p w14:paraId="0CDE649F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FF00"/>
                  <w:vAlign w:val="center"/>
                </w:tcPr>
                <w:p w14:paraId="4AC6DFA8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0000"/>
                  <w:vAlign w:val="center"/>
                </w:tcPr>
                <w:p w14:paraId="4A7F1D34" w14:textId="77777777" w:rsidR="00CE7474" w:rsidRPr="002146F7" w:rsidRDefault="00CE7474" w:rsidP="00CE7474">
                  <w:pPr>
                    <w:jc w:val="center"/>
                  </w:pPr>
                </w:p>
              </w:tc>
            </w:tr>
            <w:tr w:rsidR="00CE7474" w:rsidRPr="002146F7" w14:paraId="6BDF0A21" w14:textId="77777777" w:rsidTr="008D2818">
              <w:trPr>
                <w:trHeight w:val="420"/>
              </w:trPr>
              <w:tc>
                <w:tcPr>
                  <w:tcW w:w="557" w:type="dxa"/>
                  <w:shd w:val="clear" w:color="auto" w:fill="00B050"/>
                  <w:vAlign w:val="center"/>
                </w:tcPr>
                <w:p w14:paraId="7934A7C0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00B050"/>
                  <w:vAlign w:val="center"/>
                </w:tcPr>
                <w:p w14:paraId="74147944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FF00"/>
                  <w:vAlign w:val="center"/>
                </w:tcPr>
                <w:p w14:paraId="507D241B" w14:textId="77777777" w:rsidR="00CE7474" w:rsidRPr="002146F7" w:rsidRDefault="00CE7474" w:rsidP="00CE7474">
                  <w:pPr>
                    <w:jc w:val="center"/>
                  </w:pPr>
                </w:p>
              </w:tc>
            </w:tr>
          </w:tbl>
          <w:p w14:paraId="07EEE889" w14:textId="77777777" w:rsidR="00CE7474" w:rsidRPr="002146F7" w:rsidRDefault="00CE7474" w:rsidP="00CE747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35B8F3B" w14:textId="77777777" w:rsidR="00CE7474" w:rsidRPr="002146F7" w:rsidRDefault="00CE7474" w:rsidP="009B07E5">
            <w:pPr>
              <w:jc w:val="center"/>
            </w:pPr>
          </w:p>
        </w:tc>
      </w:tr>
      <w:tr w:rsidR="00CE7474" w14:paraId="462CE25D" w14:textId="77777777" w:rsidTr="009B07E5">
        <w:trPr>
          <w:cantSplit/>
        </w:trPr>
        <w:tc>
          <w:tcPr>
            <w:tcW w:w="717" w:type="dxa"/>
          </w:tcPr>
          <w:p w14:paraId="3F0AFC15" w14:textId="3BD11EBE" w:rsidR="00CE7474" w:rsidRPr="00C01E93" w:rsidRDefault="002146F7" w:rsidP="0067610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098" w:type="dxa"/>
          </w:tcPr>
          <w:p w14:paraId="23759702" w14:textId="77777777" w:rsidR="00CE7474" w:rsidRPr="002146F7" w:rsidRDefault="00CE7474" w:rsidP="00676102"/>
        </w:tc>
        <w:tc>
          <w:tcPr>
            <w:tcW w:w="1740" w:type="dxa"/>
          </w:tcPr>
          <w:p w14:paraId="3F184431" w14:textId="77777777" w:rsidR="002146F7" w:rsidRPr="002146F7" w:rsidRDefault="002146F7" w:rsidP="002146F7">
            <w:pPr>
              <w:rPr>
                <w:sz w:val="18"/>
                <w:szCs w:val="18"/>
              </w:rPr>
            </w:pPr>
            <w:r w:rsidRPr="002146F7">
              <w:rPr>
                <w:sz w:val="18"/>
                <w:szCs w:val="18"/>
              </w:rPr>
              <w:t>__Konfidensialitet</w:t>
            </w:r>
          </w:p>
          <w:p w14:paraId="20FCE591" w14:textId="77777777" w:rsidR="002146F7" w:rsidRPr="002146F7" w:rsidRDefault="002146F7" w:rsidP="002146F7">
            <w:pPr>
              <w:rPr>
                <w:sz w:val="18"/>
                <w:szCs w:val="18"/>
              </w:rPr>
            </w:pPr>
          </w:p>
          <w:p w14:paraId="20FFB662" w14:textId="77777777" w:rsidR="002146F7" w:rsidRPr="002146F7" w:rsidRDefault="002146F7" w:rsidP="002146F7">
            <w:pPr>
              <w:rPr>
                <w:sz w:val="18"/>
                <w:szCs w:val="18"/>
              </w:rPr>
            </w:pPr>
            <w:r w:rsidRPr="002146F7">
              <w:rPr>
                <w:sz w:val="18"/>
                <w:szCs w:val="18"/>
              </w:rPr>
              <w:t>__Integritet</w:t>
            </w:r>
          </w:p>
          <w:p w14:paraId="0D0484C1" w14:textId="77777777" w:rsidR="002146F7" w:rsidRPr="002146F7" w:rsidRDefault="002146F7" w:rsidP="002146F7">
            <w:pPr>
              <w:rPr>
                <w:sz w:val="18"/>
                <w:szCs w:val="18"/>
              </w:rPr>
            </w:pPr>
          </w:p>
          <w:p w14:paraId="712EF859" w14:textId="0165879B" w:rsidR="00CE7474" w:rsidRPr="002146F7" w:rsidRDefault="002146F7" w:rsidP="002146F7">
            <w:pPr>
              <w:rPr>
                <w:sz w:val="18"/>
                <w:szCs w:val="18"/>
              </w:rPr>
            </w:pPr>
            <w:r w:rsidRPr="002146F7">
              <w:rPr>
                <w:sz w:val="18"/>
                <w:szCs w:val="18"/>
              </w:rPr>
              <w:t>__Tilgjengelighet</w:t>
            </w:r>
          </w:p>
        </w:tc>
        <w:tc>
          <w:tcPr>
            <w:tcW w:w="2087" w:type="dxa"/>
          </w:tcPr>
          <w:tbl>
            <w:tblPr>
              <w:tblStyle w:val="TableGrid"/>
              <w:tblW w:w="1691" w:type="dxa"/>
              <w:tblLayout w:type="fixed"/>
              <w:tblLook w:val="04A0" w:firstRow="1" w:lastRow="0" w:firstColumn="1" w:lastColumn="0" w:noHBand="0" w:noVBand="1"/>
            </w:tblPr>
            <w:tblGrid>
              <w:gridCol w:w="557"/>
              <w:gridCol w:w="567"/>
              <w:gridCol w:w="567"/>
            </w:tblGrid>
            <w:tr w:rsidR="00CE7474" w:rsidRPr="002146F7" w14:paraId="0E55D256" w14:textId="77777777" w:rsidTr="008D2818">
              <w:trPr>
                <w:trHeight w:val="436"/>
              </w:trPr>
              <w:tc>
                <w:tcPr>
                  <w:tcW w:w="557" w:type="dxa"/>
                  <w:shd w:val="clear" w:color="auto" w:fill="FFFF00"/>
                  <w:vAlign w:val="center"/>
                </w:tcPr>
                <w:p w14:paraId="66948A86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0000"/>
                  <w:vAlign w:val="center"/>
                </w:tcPr>
                <w:p w14:paraId="6B931E4E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0000"/>
                  <w:vAlign w:val="center"/>
                </w:tcPr>
                <w:p w14:paraId="05FE7832" w14:textId="77777777" w:rsidR="00CE7474" w:rsidRPr="002146F7" w:rsidRDefault="00CE7474" w:rsidP="00CE7474">
                  <w:pPr>
                    <w:jc w:val="center"/>
                  </w:pPr>
                </w:p>
              </w:tc>
            </w:tr>
            <w:tr w:rsidR="00CE7474" w:rsidRPr="002146F7" w14:paraId="3FE08064" w14:textId="77777777" w:rsidTr="008D2818">
              <w:trPr>
                <w:trHeight w:val="414"/>
              </w:trPr>
              <w:tc>
                <w:tcPr>
                  <w:tcW w:w="557" w:type="dxa"/>
                  <w:shd w:val="clear" w:color="auto" w:fill="00B050"/>
                  <w:vAlign w:val="center"/>
                </w:tcPr>
                <w:p w14:paraId="0D72DB40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FF00"/>
                  <w:vAlign w:val="center"/>
                </w:tcPr>
                <w:p w14:paraId="0A51EDF6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0000"/>
                  <w:vAlign w:val="center"/>
                </w:tcPr>
                <w:p w14:paraId="0422A354" w14:textId="77777777" w:rsidR="00CE7474" w:rsidRPr="002146F7" w:rsidRDefault="00CE7474" w:rsidP="00CE7474">
                  <w:pPr>
                    <w:jc w:val="center"/>
                  </w:pPr>
                </w:p>
              </w:tc>
            </w:tr>
            <w:tr w:rsidR="00CE7474" w:rsidRPr="002146F7" w14:paraId="543D151D" w14:textId="77777777" w:rsidTr="008D2818">
              <w:trPr>
                <w:trHeight w:val="420"/>
              </w:trPr>
              <w:tc>
                <w:tcPr>
                  <w:tcW w:w="557" w:type="dxa"/>
                  <w:shd w:val="clear" w:color="auto" w:fill="00B050"/>
                  <w:vAlign w:val="center"/>
                </w:tcPr>
                <w:p w14:paraId="22AA62FB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00B050"/>
                  <w:vAlign w:val="center"/>
                </w:tcPr>
                <w:p w14:paraId="7DA40B2D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FF00"/>
                  <w:vAlign w:val="center"/>
                </w:tcPr>
                <w:p w14:paraId="194DAEF1" w14:textId="77777777" w:rsidR="00CE7474" w:rsidRPr="002146F7" w:rsidRDefault="00CE7474" w:rsidP="00CE7474">
                  <w:pPr>
                    <w:jc w:val="center"/>
                  </w:pPr>
                </w:p>
              </w:tc>
            </w:tr>
          </w:tbl>
          <w:p w14:paraId="31FA5942" w14:textId="77777777" w:rsidR="00CE7474" w:rsidRPr="002146F7" w:rsidRDefault="00CE7474" w:rsidP="00CE747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C3EF43E" w14:textId="77777777" w:rsidR="00CE7474" w:rsidRPr="002146F7" w:rsidRDefault="00CE7474" w:rsidP="009B07E5">
            <w:pPr>
              <w:jc w:val="center"/>
            </w:pPr>
          </w:p>
        </w:tc>
      </w:tr>
      <w:tr w:rsidR="00CE7474" w14:paraId="76228767" w14:textId="77777777" w:rsidTr="009B07E5">
        <w:trPr>
          <w:cantSplit/>
        </w:trPr>
        <w:tc>
          <w:tcPr>
            <w:tcW w:w="717" w:type="dxa"/>
          </w:tcPr>
          <w:p w14:paraId="033C24BE" w14:textId="609527B4" w:rsidR="00CE7474" w:rsidRPr="00C01E93" w:rsidRDefault="002146F7" w:rsidP="0067610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098" w:type="dxa"/>
          </w:tcPr>
          <w:p w14:paraId="355A34A9" w14:textId="77777777" w:rsidR="00CE7474" w:rsidRPr="002146F7" w:rsidRDefault="00CE7474" w:rsidP="00676102"/>
        </w:tc>
        <w:tc>
          <w:tcPr>
            <w:tcW w:w="1740" w:type="dxa"/>
          </w:tcPr>
          <w:p w14:paraId="2F0FEE39" w14:textId="77777777" w:rsidR="002146F7" w:rsidRPr="002146F7" w:rsidRDefault="002146F7" w:rsidP="002146F7">
            <w:pPr>
              <w:rPr>
                <w:sz w:val="18"/>
                <w:szCs w:val="18"/>
              </w:rPr>
            </w:pPr>
            <w:r w:rsidRPr="002146F7">
              <w:rPr>
                <w:sz w:val="18"/>
                <w:szCs w:val="18"/>
              </w:rPr>
              <w:t>__Konfidensialitet</w:t>
            </w:r>
          </w:p>
          <w:p w14:paraId="1132BAEE" w14:textId="77777777" w:rsidR="002146F7" w:rsidRPr="002146F7" w:rsidRDefault="002146F7" w:rsidP="002146F7">
            <w:pPr>
              <w:rPr>
                <w:sz w:val="18"/>
                <w:szCs w:val="18"/>
              </w:rPr>
            </w:pPr>
          </w:p>
          <w:p w14:paraId="623A009B" w14:textId="77777777" w:rsidR="002146F7" w:rsidRPr="002146F7" w:rsidRDefault="002146F7" w:rsidP="002146F7">
            <w:pPr>
              <w:rPr>
                <w:sz w:val="18"/>
                <w:szCs w:val="18"/>
              </w:rPr>
            </w:pPr>
            <w:r w:rsidRPr="002146F7">
              <w:rPr>
                <w:sz w:val="18"/>
                <w:szCs w:val="18"/>
              </w:rPr>
              <w:t>__Integritet</w:t>
            </w:r>
          </w:p>
          <w:p w14:paraId="66362F15" w14:textId="77777777" w:rsidR="002146F7" w:rsidRPr="002146F7" w:rsidRDefault="002146F7" w:rsidP="002146F7">
            <w:pPr>
              <w:rPr>
                <w:sz w:val="18"/>
                <w:szCs w:val="18"/>
              </w:rPr>
            </w:pPr>
          </w:p>
          <w:p w14:paraId="60A3149B" w14:textId="47B92905" w:rsidR="00CE7474" w:rsidRPr="002146F7" w:rsidRDefault="002146F7" w:rsidP="002146F7">
            <w:pPr>
              <w:rPr>
                <w:sz w:val="18"/>
                <w:szCs w:val="18"/>
              </w:rPr>
            </w:pPr>
            <w:r w:rsidRPr="002146F7">
              <w:rPr>
                <w:sz w:val="18"/>
                <w:szCs w:val="18"/>
              </w:rPr>
              <w:t>__Tilgjengelighet</w:t>
            </w:r>
          </w:p>
        </w:tc>
        <w:tc>
          <w:tcPr>
            <w:tcW w:w="2087" w:type="dxa"/>
          </w:tcPr>
          <w:tbl>
            <w:tblPr>
              <w:tblStyle w:val="TableGrid"/>
              <w:tblW w:w="1691" w:type="dxa"/>
              <w:tblLayout w:type="fixed"/>
              <w:tblLook w:val="04A0" w:firstRow="1" w:lastRow="0" w:firstColumn="1" w:lastColumn="0" w:noHBand="0" w:noVBand="1"/>
            </w:tblPr>
            <w:tblGrid>
              <w:gridCol w:w="557"/>
              <w:gridCol w:w="567"/>
              <w:gridCol w:w="567"/>
            </w:tblGrid>
            <w:tr w:rsidR="00CE7474" w:rsidRPr="002146F7" w14:paraId="5E7905C8" w14:textId="77777777" w:rsidTr="008D2818">
              <w:trPr>
                <w:trHeight w:val="436"/>
              </w:trPr>
              <w:tc>
                <w:tcPr>
                  <w:tcW w:w="557" w:type="dxa"/>
                  <w:shd w:val="clear" w:color="auto" w:fill="FFFF00"/>
                  <w:vAlign w:val="center"/>
                </w:tcPr>
                <w:p w14:paraId="465FD0E7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0000"/>
                  <w:vAlign w:val="center"/>
                </w:tcPr>
                <w:p w14:paraId="64DDFFD0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0000"/>
                  <w:vAlign w:val="center"/>
                </w:tcPr>
                <w:p w14:paraId="33ABBCDC" w14:textId="77777777" w:rsidR="00CE7474" w:rsidRPr="002146F7" w:rsidRDefault="00CE7474" w:rsidP="00CE7474">
                  <w:pPr>
                    <w:jc w:val="center"/>
                  </w:pPr>
                </w:p>
              </w:tc>
            </w:tr>
            <w:tr w:rsidR="00CE7474" w:rsidRPr="002146F7" w14:paraId="1501D9D2" w14:textId="77777777" w:rsidTr="008D2818">
              <w:trPr>
                <w:trHeight w:val="414"/>
              </w:trPr>
              <w:tc>
                <w:tcPr>
                  <w:tcW w:w="557" w:type="dxa"/>
                  <w:shd w:val="clear" w:color="auto" w:fill="00B050"/>
                  <w:vAlign w:val="center"/>
                </w:tcPr>
                <w:p w14:paraId="63DFBCE5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FF00"/>
                  <w:vAlign w:val="center"/>
                </w:tcPr>
                <w:p w14:paraId="195E84F8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0000"/>
                  <w:vAlign w:val="center"/>
                </w:tcPr>
                <w:p w14:paraId="5A1FE786" w14:textId="77777777" w:rsidR="00CE7474" w:rsidRPr="002146F7" w:rsidRDefault="00CE7474" w:rsidP="00CE7474">
                  <w:pPr>
                    <w:jc w:val="center"/>
                  </w:pPr>
                </w:p>
              </w:tc>
            </w:tr>
            <w:tr w:rsidR="00CE7474" w:rsidRPr="002146F7" w14:paraId="0AFEDBC3" w14:textId="77777777" w:rsidTr="008D2818">
              <w:trPr>
                <w:trHeight w:val="420"/>
              </w:trPr>
              <w:tc>
                <w:tcPr>
                  <w:tcW w:w="557" w:type="dxa"/>
                  <w:shd w:val="clear" w:color="auto" w:fill="00B050"/>
                  <w:vAlign w:val="center"/>
                </w:tcPr>
                <w:p w14:paraId="030E147A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00B050"/>
                  <w:vAlign w:val="center"/>
                </w:tcPr>
                <w:p w14:paraId="4E342EDD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FF00"/>
                  <w:vAlign w:val="center"/>
                </w:tcPr>
                <w:p w14:paraId="42F6A403" w14:textId="77777777" w:rsidR="00CE7474" w:rsidRPr="002146F7" w:rsidRDefault="00CE7474" w:rsidP="00CE7474">
                  <w:pPr>
                    <w:jc w:val="center"/>
                  </w:pPr>
                </w:p>
              </w:tc>
            </w:tr>
          </w:tbl>
          <w:p w14:paraId="6B5A6DA6" w14:textId="77777777" w:rsidR="00CE7474" w:rsidRPr="002146F7" w:rsidRDefault="00CE7474" w:rsidP="00CE747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72D765D" w14:textId="77777777" w:rsidR="00CE7474" w:rsidRPr="002146F7" w:rsidRDefault="00CE7474" w:rsidP="009B07E5">
            <w:pPr>
              <w:jc w:val="center"/>
            </w:pPr>
          </w:p>
        </w:tc>
      </w:tr>
      <w:tr w:rsidR="00CE7474" w14:paraId="44B7F4DC" w14:textId="77777777" w:rsidTr="009B07E5">
        <w:trPr>
          <w:cantSplit/>
        </w:trPr>
        <w:tc>
          <w:tcPr>
            <w:tcW w:w="717" w:type="dxa"/>
          </w:tcPr>
          <w:p w14:paraId="2C8694D5" w14:textId="55210592" w:rsidR="00CE7474" w:rsidRPr="00C01E93" w:rsidRDefault="002146F7" w:rsidP="0067610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098" w:type="dxa"/>
          </w:tcPr>
          <w:p w14:paraId="4208773C" w14:textId="77777777" w:rsidR="00CE7474" w:rsidRPr="002146F7" w:rsidRDefault="00CE7474" w:rsidP="00676102"/>
        </w:tc>
        <w:tc>
          <w:tcPr>
            <w:tcW w:w="1740" w:type="dxa"/>
          </w:tcPr>
          <w:p w14:paraId="25679057" w14:textId="77777777" w:rsidR="002146F7" w:rsidRPr="002146F7" w:rsidRDefault="002146F7" w:rsidP="002146F7">
            <w:pPr>
              <w:rPr>
                <w:sz w:val="18"/>
                <w:szCs w:val="18"/>
              </w:rPr>
            </w:pPr>
            <w:r w:rsidRPr="002146F7">
              <w:rPr>
                <w:sz w:val="18"/>
                <w:szCs w:val="18"/>
              </w:rPr>
              <w:t>__Konfidensialitet</w:t>
            </w:r>
          </w:p>
          <w:p w14:paraId="1119262F" w14:textId="77777777" w:rsidR="002146F7" w:rsidRPr="002146F7" w:rsidRDefault="002146F7" w:rsidP="002146F7">
            <w:pPr>
              <w:rPr>
                <w:sz w:val="18"/>
                <w:szCs w:val="18"/>
              </w:rPr>
            </w:pPr>
          </w:p>
          <w:p w14:paraId="0CDAA4FB" w14:textId="77777777" w:rsidR="002146F7" w:rsidRPr="002146F7" w:rsidRDefault="002146F7" w:rsidP="002146F7">
            <w:pPr>
              <w:rPr>
                <w:sz w:val="18"/>
                <w:szCs w:val="18"/>
              </w:rPr>
            </w:pPr>
            <w:r w:rsidRPr="002146F7">
              <w:rPr>
                <w:sz w:val="18"/>
                <w:szCs w:val="18"/>
              </w:rPr>
              <w:t>__Integritet</w:t>
            </w:r>
          </w:p>
          <w:p w14:paraId="3AF7E4BC" w14:textId="77777777" w:rsidR="002146F7" w:rsidRPr="002146F7" w:rsidRDefault="002146F7" w:rsidP="002146F7">
            <w:pPr>
              <w:rPr>
                <w:sz w:val="18"/>
                <w:szCs w:val="18"/>
              </w:rPr>
            </w:pPr>
          </w:p>
          <w:p w14:paraId="59D31A0D" w14:textId="530ED8F0" w:rsidR="00CE7474" w:rsidRPr="002146F7" w:rsidRDefault="002146F7" w:rsidP="002146F7">
            <w:pPr>
              <w:rPr>
                <w:sz w:val="18"/>
                <w:szCs w:val="18"/>
              </w:rPr>
            </w:pPr>
            <w:r w:rsidRPr="002146F7">
              <w:rPr>
                <w:sz w:val="18"/>
                <w:szCs w:val="18"/>
              </w:rPr>
              <w:t>__Tilgjengelighet</w:t>
            </w:r>
          </w:p>
        </w:tc>
        <w:tc>
          <w:tcPr>
            <w:tcW w:w="2087" w:type="dxa"/>
          </w:tcPr>
          <w:tbl>
            <w:tblPr>
              <w:tblStyle w:val="TableGrid"/>
              <w:tblW w:w="1691" w:type="dxa"/>
              <w:tblLayout w:type="fixed"/>
              <w:tblLook w:val="04A0" w:firstRow="1" w:lastRow="0" w:firstColumn="1" w:lastColumn="0" w:noHBand="0" w:noVBand="1"/>
            </w:tblPr>
            <w:tblGrid>
              <w:gridCol w:w="557"/>
              <w:gridCol w:w="567"/>
              <w:gridCol w:w="567"/>
            </w:tblGrid>
            <w:tr w:rsidR="00CE7474" w:rsidRPr="002146F7" w14:paraId="749C0E93" w14:textId="77777777" w:rsidTr="008D2818">
              <w:trPr>
                <w:trHeight w:val="436"/>
              </w:trPr>
              <w:tc>
                <w:tcPr>
                  <w:tcW w:w="557" w:type="dxa"/>
                  <w:shd w:val="clear" w:color="auto" w:fill="FFFF00"/>
                  <w:vAlign w:val="center"/>
                </w:tcPr>
                <w:p w14:paraId="3CE66C36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0000"/>
                  <w:vAlign w:val="center"/>
                </w:tcPr>
                <w:p w14:paraId="6ED23326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0000"/>
                  <w:vAlign w:val="center"/>
                </w:tcPr>
                <w:p w14:paraId="1101295A" w14:textId="77777777" w:rsidR="00CE7474" w:rsidRPr="002146F7" w:rsidRDefault="00CE7474" w:rsidP="00CE7474">
                  <w:pPr>
                    <w:jc w:val="center"/>
                  </w:pPr>
                </w:p>
              </w:tc>
            </w:tr>
            <w:tr w:rsidR="00CE7474" w:rsidRPr="002146F7" w14:paraId="110916EF" w14:textId="77777777" w:rsidTr="008D2818">
              <w:trPr>
                <w:trHeight w:val="414"/>
              </w:trPr>
              <w:tc>
                <w:tcPr>
                  <w:tcW w:w="557" w:type="dxa"/>
                  <w:shd w:val="clear" w:color="auto" w:fill="00B050"/>
                  <w:vAlign w:val="center"/>
                </w:tcPr>
                <w:p w14:paraId="21E8160A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FF00"/>
                  <w:vAlign w:val="center"/>
                </w:tcPr>
                <w:p w14:paraId="5FA24231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0000"/>
                  <w:vAlign w:val="center"/>
                </w:tcPr>
                <w:p w14:paraId="6ED2335B" w14:textId="77777777" w:rsidR="00CE7474" w:rsidRPr="002146F7" w:rsidRDefault="00CE7474" w:rsidP="00CE7474">
                  <w:pPr>
                    <w:jc w:val="center"/>
                  </w:pPr>
                </w:p>
              </w:tc>
            </w:tr>
            <w:tr w:rsidR="00CE7474" w:rsidRPr="002146F7" w14:paraId="3FE40766" w14:textId="77777777" w:rsidTr="008D2818">
              <w:trPr>
                <w:trHeight w:val="420"/>
              </w:trPr>
              <w:tc>
                <w:tcPr>
                  <w:tcW w:w="557" w:type="dxa"/>
                  <w:shd w:val="clear" w:color="auto" w:fill="00B050"/>
                  <w:vAlign w:val="center"/>
                </w:tcPr>
                <w:p w14:paraId="24C17F74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00B050"/>
                  <w:vAlign w:val="center"/>
                </w:tcPr>
                <w:p w14:paraId="2E435A8F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FF00"/>
                  <w:vAlign w:val="center"/>
                </w:tcPr>
                <w:p w14:paraId="68F5FC7C" w14:textId="77777777" w:rsidR="00CE7474" w:rsidRPr="002146F7" w:rsidRDefault="00CE7474" w:rsidP="00CE7474">
                  <w:pPr>
                    <w:jc w:val="center"/>
                  </w:pPr>
                </w:p>
              </w:tc>
            </w:tr>
          </w:tbl>
          <w:p w14:paraId="129B5C16" w14:textId="77777777" w:rsidR="00CE7474" w:rsidRPr="002146F7" w:rsidRDefault="00CE7474" w:rsidP="00CE747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D287907" w14:textId="77777777" w:rsidR="00CE7474" w:rsidRPr="002146F7" w:rsidRDefault="00CE7474" w:rsidP="009B07E5">
            <w:pPr>
              <w:jc w:val="center"/>
            </w:pPr>
          </w:p>
        </w:tc>
      </w:tr>
      <w:tr w:rsidR="00CE7474" w14:paraId="293C0765" w14:textId="77777777" w:rsidTr="009B07E5">
        <w:trPr>
          <w:cantSplit/>
        </w:trPr>
        <w:tc>
          <w:tcPr>
            <w:tcW w:w="717" w:type="dxa"/>
          </w:tcPr>
          <w:p w14:paraId="15E68C3E" w14:textId="6EDFA26E" w:rsidR="00CE7474" w:rsidRPr="00C01E93" w:rsidRDefault="002146F7" w:rsidP="0067610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098" w:type="dxa"/>
          </w:tcPr>
          <w:p w14:paraId="489ED474" w14:textId="77777777" w:rsidR="00CE7474" w:rsidRPr="002146F7" w:rsidRDefault="00CE7474" w:rsidP="00676102"/>
        </w:tc>
        <w:tc>
          <w:tcPr>
            <w:tcW w:w="1740" w:type="dxa"/>
          </w:tcPr>
          <w:p w14:paraId="7BA54474" w14:textId="77777777" w:rsidR="002146F7" w:rsidRPr="002146F7" w:rsidRDefault="002146F7" w:rsidP="002146F7">
            <w:pPr>
              <w:rPr>
                <w:sz w:val="18"/>
                <w:szCs w:val="18"/>
              </w:rPr>
            </w:pPr>
            <w:r w:rsidRPr="002146F7">
              <w:rPr>
                <w:sz w:val="18"/>
                <w:szCs w:val="18"/>
              </w:rPr>
              <w:t>__Konfidensialitet</w:t>
            </w:r>
          </w:p>
          <w:p w14:paraId="0E400B1B" w14:textId="77777777" w:rsidR="002146F7" w:rsidRPr="002146F7" w:rsidRDefault="002146F7" w:rsidP="002146F7">
            <w:pPr>
              <w:rPr>
                <w:sz w:val="18"/>
                <w:szCs w:val="18"/>
              </w:rPr>
            </w:pPr>
          </w:p>
          <w:p w14:paraId="49F6D31D" w14:textId="77777777" w:rsidR="002146F7" w:rsidRPr="002146F7" w:rsidRDefault="002146F7" w:rsidP="002146F7">
            <w:pPr>
              <w:rPr>
                <w:sz w:val="18"/>
                <w:szCs w:val="18"/>
              </w:rPr>
            </w:pPr>
            <w:r w:rsidRPr="002146F7">
              <w:rPr>
                <w:sz w:val="18"/>
                <w:szCs w:val="18"/>
              </w:rPr>
              <w:t>__Integritet</w:t>
            </w:r>
          </w:p>
          <w:p w14:paraId="1D0DE43E" w14:textId="77777777" w:rsidR="002146F7" w:rsidRPr="002146F7" w:rsidRDefault="002146F7" w:rsidP="002146F7">
            <w:pPr>
              <w:rPr>
                <w:sz w:val="18"/>
                <w:szCs w:val="18"/>
              </w:rPr>
            </w:pPr>
          </w:p>
          <w:p w14:paraId="10494D3F" w14:textId="38F9D6CC" w:rsidR="00CE7474" w:rsidRPr="002146F7" w:rsidRDefault="002146F7" w:rsidP="002146F7">
            <w:pPr>
              <w:rPr>
                <w:sz w:val="18"/>
                <w:szCs w:val="18"/>
              </w:rPr>
            </w:pPr>
            <w:r w:rsidRPr="002146F7">
              <w:rPr>
                <w:sz w:val="18"/>
                <w:szCs w:val="18"/>
              </w:rPr>
              <w:t>__Tilgjengelighet</w:t>
            </w:r>
          </w:p>
        </w:tc>
        <w:tc>
          <w:tcPr>
            <w:tcW w:w="2087" w:type="dxa"/>
          </w:tcPr>
          <w:tbl>
            <w:tblPr>
              <w:tblStyle w:val="TableGrid"/>
              <w:tblW w:w="1691" w:type="dxa"/>
              <w:tblLayout w:type="fixed"/>
              <w:tblLook w:val="04A0" w:firstRow="1" w:lastRow="0" w:firstColumn="1" w:lastColumn="0" w:noHBand="0" w:noVBand="1"/>
            </w:tblPr>
            <w:tblGrid>
              <w:gridCol w:w="557"/>
              <w:gridCol w:w="567"/>
              <w:gridCol w:w="567"/>
            </w:tblGrid>
            <w:tr w:rsidR="00CE7474" w:rsidRPr="002146F7" w14:paraId="6C31F5A4" w14:textId="77777777" w:rsidTr="008D2818">
              <w:trPr>
                <w:trHeight w:val="436"/>
              </w:trPr>
              <w:tc>
                <w:tcPr>
                  <w:tcW w:w="557" w:type="dxa"/>
                  <w:shd w:val="clear" w:color="auto" w:fill="FFFF00"/>
                  <w:vAlign w:val="center"/>
                </w:tcPr>
                <w:p w14:paraId="29FCB28A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0000"/>
                  <w:vAlign w:val="center"/>
                </w:tcPr>
                <w:p w14:paraId="5E5A33D8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0000"/>
                  <w:vAlign w:val="center"/>
                </w:tcPr>
                <w:p w14:paraId="4583CBE5" w14:textId="77777777" w:rsidR="00CE7474" w:rsidRPr="002146F7" w:rsidRDefault="00CE7474" w:rsidP="00CE7474">
                  <w:pPr>
                    <w:jc w:val="center"/>
                  </w:pPr>
                </w:p>
              </w:tc>
            </w:tr>
            <w:tr w:rsidR="00CE7474" w:rsidRPr="002146F7" w14:paraId="00E66751" w14:textId="77777777" w:rsidTr="008D2818">
              <w:trPr>
                <w:trHeight w:val="414"/>
              </w:trPr>
              <w:tc>
                <w:tcPr>
                  <w:tcW w:w="557" w:type="dxa"/>
                  <w:shd w:val="clear" w:color="auto" w:fill="00B050"/>
                  <w:vAlign w:val="center"/>
                </w:tcPr>
                <w:p w14:paraId="53A99288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FF00"/>
                  <w:vAlign w:val="center"/>
                </w:tcPr>
                <w:p w14:paraId="2B675249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0000"/>
                  <w:vAlign w:val="center"/>
                </w:tcPr>
                <w:p w14:paraId="35CC7D0F" w14:textId="77777777" w:rsidR="00CE7474" w:rsidRPr="002146F7" w:rsidRDefault="00CE7474" w:rsidP="00CE7474">
                  <w:pPr>
                    <w:jc w:val="center"/>
                  </w:pPr>
                </w:p>
              </w:tc>
            </w:tr>
            <w:tr w:rsidR="00CE7474" w:rsidRPr="002146F7" w14:paraId="28BAD263" w14:textId="77777777" w:rsidTr="008D2818">
              <w:trPr>
                <w:trHeight w:val="420"/>
              </w:trPr>
              <w:tc>
                <w:tcPr>
                  <w:tcW w:w="557" w:type="dxa"/>
                  <w:shd w:val="clear" w:color="auto" w:fill="00B050"/>
                  <w:vAlign w:val="center"/>
                </w:tcPr>
                <w:p w14:paraId="2216511D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00B050"/>
                  <w:vAlign w:val="center"/>
                </w:tcPr>
                <w:p w14:paraId="4D329256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FF00"/>
                  <w:vAlign w:val="center"/>
                </w:tcPr>
                <w:p w14:paraId="2824D98E" w14:textId="77777777" w:rsidR="00CE7474" w:rsidRPr="002146F7" w:rsidRDefault="00CE7474" w:rsidP="00CE7474">
                  <w:pPr>
                    <w:jc w:val="center"/>
                  </w:pPr>
                </w:p>
              </w:tc>
            </w:tr>
          </w:tbl>
          <w:p w14:paraId="67251AF6" w14:textId="77777777" w:rsidR="00CE7474" w:rsidRPr="002146F7" w:rsidRDefault="00CE7474" w:rsidP="00CE747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5884E99" w14:textId="77777777" w:rsidR="00CE7474" w:rsidRPr="002146F7" w:rsidRDefault="00CE7474" w:rsidP="009B07E5">
            <w:pPr>
              <w:jc w:val="center"/>
            </w:pPr>
          </w:p>
        </w:tc>
      </w:tr>
      <w:tr w:rsidR="00CE7474" w14:paraId="3265C9E7" w14:textId="77777777" w:rsidTr="009B07E5">
        <w:trPr>
          <w:cantSplit/>
        </w:trPr>
        <w:tc>
          <w:tcPr>
            <w:tcW w:w="717" w:type="dxa"/>
          </w:tcPr>
          <w:p w14:paraId="109FC2E3" w14:textId="1467417C" w:rsidR="00CE7474" w:rsidRPr="00C01E93" w:rsidRDefault="002146F7" w:rsidP="0067610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098" w:type="dxa"/>
          </w:tcPr>
          <w:p w14:paraId="5C0427AD" w14:textId="77777777" w:rsidR="00CE7474" w:rsidRPr="002146F7" w:rsidRDefault="00CE7474" w:rsidP="00676102"/>
        </w:tc>
        <w:tc>
          <w:tcPr>
            <w:tcW w:w="1740" w:type="dxa"/>
          </w:tcPr>
          <w:p w14:paraId="63B21365" w14:textId="77777777" w:rsidR="002146F7" w:rsidRPr="002146F7" w:rsidRDefault="002146F7" w:rsidP="002146F7">
            <w:pPr>
              <w:rPr>
                <w:sz w:val="18"/>
                <w:szCs w:val="18"/>
              </w:rPr>
            </w:pPr>
            <w:r w:rsidRPr="002146F7">
              <w:rPr>
                <w:sz w:val="18"/>
                <w:szCs w:val="18"/>
              </w:rPr>
              <w:t>__Konfidensialitet</w:t>
            </w:r>
          </w:p>
          <w:p w14:paraId="419EE7E0" w14:textId="77777777" w:rsidR="002146F7" w:rsidRPr="002146F7" w:rsidRDefault="002146F7" w:rsidP="002146F7">
            <w:pPr>
              <w:rPr>
                <w:sz w:val="18"/>
                <w:szCs w:val="18"/>
              </w:rPr>
            </w:pPr>
          </w:p>
          <w:p w14:paraId="08326295" w14:textId="77777777" w:rsidR="002146F7" w:rsidRPr="002146F7" w:rsidRDefault="002146F7" w:rsidP="002146F7">
            <w:pPr>
              <w:rPr>
                <w:sz w:val="18"/>
                <w:szCs w:val="18"/>
              </w:rPr>
            </w:pPr>
            <w:r w:rsidRPr="002146F7">
              <w:rPr>
                <w:sz w:val="18"/>
                <w:szCs w:val="18"/>
              </w:rPr>
              <w:t>__Integritet</w:t>
            </w:r>
          </w:p>
          <w:p w14:paraId="0FFC9851" w14:textId="77777777" w:rsidR="002146F7" w:rsidRPr="002146F7" w:rsidRDefault="002146F7" w:rsidP="002146F7">
            <w:pPr>
              <w:rPr>
                <w:sz w:val="18"/>
                <w:szCs w:val="18"/>
              </w:rPr>
            </w:pPr>
          </w:p>
          <w:p w14:paraId="2672EDF1" w14:textId="686C1904" w:rsidR="00CE7474" w:rsidRPr="002146F7" w:rsidRDefault="002146F7" w:rsidP="002146F7">
            <w:pPr>
              <w:rPr>
                <w:sz w:val="18"/>
                <w:szCs w:val="18"/>
              </w:rPr>
            </w:pPr>
            <w:r w:rsidRPr="002146F7">
              <w:rPr>
                <w:sz w:val="18"/>
                <w:szCs w:val="18"/>
              </w:rPr>
              <w:t>__Tilgjengelighet</w:t>
            </w:r>
          </w:p>
        </w:tc>
        <w:tc>
          <w:tcPr>
            <w:tcW w:w="2087" w:type="dxa"/>
          </w:tcPr>
          <w:tbl>
            <w:tblPr>
              <w:tblStyle w:val="TableGrid"/>
              <w:tblW w:w="1691" w:type="dxa"/>
              <w:tblLayout w:type="fixed"/>
              <w:tblLook w:val="04A0" w:firstRow="1" w:lastRow="0" w:firstColumn="1" w:lastColumn="0" w:noHBand="0" w:noVBand="1"/>
            </w:tblPr>
            <w:tblGrid>
              <w:gridCol w:w="557"/>
              <w:gridCol w:w="567"/>
              <w:gridCol w:w="567"/>
            </w:tblGrid>
            <w:tr w:rsidR="00CE7474" w:rsidRPr="002146F7" w14:paraId="6208B033" w14:textId="77777777" w:rsidTr="008D2818">
              <w:trPr>
                <w:trHeight w:val="436"/>
              </w:trPr>
              <w:tc>
                <w:tcPr>
                  <w:tcW w:w="557" w:type="dxa"/>
                  <w:shd w:val="clear" w:color="auto" w:fill="FFFF00"/>
                  <w:vAlign w:val="center"/>
                </w:tcPr>
                <w:p w14:paraId="2225E37A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0000"/>
                  <w:vAlign w:val="center"/>
                </w:tcPr>
                <w:p w14:paraId="22948C0D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0000"/>
                  <w:vAlign w:val="center"/>
                </w:tcPr>
                <w:p w14:paraId="37CD8233" w14:textId="77777777" w:rsidR="00CE7474" w:rsidRPr="002146F7" w:rsidRDefault="00CE7474" w:rsidP="00CE7474">
                  <w:pPr>
                    <w:jc w:val="center"/>
                  </w:pPr>
                </w:p>
              </w:tc>
            </w:tr>
            <w:tr w:rsidR="00CE7474" w:rsidRPr="002146F7" w14:paraId="63E50938" w14:textId="77777777" w:rsidTr="008D2818">
              <w:trPr>
                <w:trHeight w:val="414"/>
              </w:trPr>
              <w:tc>
                <w:tcPr>
                  <w:tcW w:w="557" w:type="dxa"/>
                  <w:shd w:val="clear" w:color="auto" w:fill="00B050"/>
                  <w:vAlign w:val="center"/>
                </w:tcPr>
                <w:p w14:paraId="025C6DEC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FF00"/>
                  <w:vAlign w:val="center"/>
                </w:tcPr>
                <w:p w14:paraId="2EF19E99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0000"/>
                  <w:vAlign w:val="center"/>
                </w:tcPr>
                <w:p w14:paraId="065E1F57" w14:textId="77777777" w:rsidR="00CE7474" w:rsidRPr="002146F7" w:rsidRDefault="00CE7474" w:rsidP="00CE7474">
                  <w:pPr>
                    <w:jc w:val="center"/>
                  </w:pPr>
                </w:p>
              </w:tc>
            </w:tr>
            <w:tr w:rsidR="00CE7474" w:rsidRPr="002146F7" w14:paraId="7F1875DB" w14:textId="77777777" w:rsidTr="008D2818">
              <w:trPr>
                <w:trHeight w:val="420"/>
              </w:trPr>
              <w:tc>
                <w:tcPr>
                  <w:tcW w:w="557" w:type="dxa"/>
                  <w:shd w:val="clear" w:color="auto" w:fill="00B050"/>
                  <w:vAlign w:val="center"/>
                </w:tcPr>
                <w:p w14:paraId="649FA785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00B050"/>
                  <w:vAlign w:val="center"/>
                </w:tcPr>
                <w:p w14:paraId="5BEA9506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FF00"/>
                  <w:vAlign w:val="center"/>
                </w:tcPr>
                <w:p w14:paraId="5163DCBF" w14:textId="77777777" w:rsidR="00CE7474" w:rsidRPr="002146F7" w:rsidRDefault="00CE7474" w:rsidP="00CE7474">
                  <w:pPr>
                    <w:jc w:val="center"/>
                  </w:pPr>
                </w:p>
              </w:tc>
            </w:tr>
          </w:tbl>
          <w:p w14:paraId="221F0514" w14:textId="77777777" w:rsidR="00CE7474" w:rsidRPr="002146F7" w:rsidRDefault="00CE7474" w:rsidP="00CE747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B129188" w14:textId="77777777" w:rsidR="00CE7474" w:rsidRPr="002146F7" w:rsidRDefault="00CE7474" w:rsidP="009B07E5">
            <w:pPr>
              <w:jc w:val="center"/>
            </w:pPr>
          </w:p>
        </w:tc>
      </w:tr>
      <w:tr w:rsidR="00CE7474" w14:paraId="01307E74" w14:textId="77777777" w:rsidTr="009B07E5">
        <w:trPr>
          <w:cantSplit/>
        </w:trPr>
        <w:tc>
          <w:tcPr>
            <w:tcW w:w="717" w:type="dxa"/>
          </w:tcPr>
          <w:p w14:paraId="1882F9AD" w14:textId="5847FEB3" w:rsidR="00CE7474" w:rsidRPr="00C01E93" w:rsidRDefault="002146F7" w:rsidP="0067610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098" w:type="dxa"/>
          </w:tcPr>
          <w:p w14:paraId="73B116F8" w14:textId="77777777" w:rsidR="00CE7474" w:rsidRPr="002146F7" w:rsidRDefault="00CE7474" w:rsidP="00676102"/>
        </w:tc>
        <w:tc>
          <w:tcPr>
            <w:tcW w:w="1740" w:type="dxa"/>
          </w:tcPr>
          <w:p w14:paraId="16089422" w14:textId="77777777" w:rsidR="002146F7" w:rsidRPr="002146F7" w:rsidRDefault="002146F7" w:rsidP="002146F7">
            <w:pPr>
              <w:rPr>
                <w:sz w:val="18"/>
                <w:szCs w:val="18"/>
              </w:rPr>
            </w:pPr>
            <w:r w:rsidRPr="002146F7">
              <w:rPr>
                <w:sz w:val="18"/>
                <w:szCs w:val="18"/>
              </w:rPr>
              <w:t>__Konfidensialitet</w:t>
            </w:r>
          </w:p>
          <w:p w14:paraId="6227A27C" w14:textId="77777777" w:rsidR="002146F7" w:rsidRPr="002146F7" w:rsidRDefault="002146F7" w:rsidP="002146F7">
            <w:pPr>
              <w:rPr>
                <w:sz w:val="18"/>
                <w:szCs w:val="18"/>
              </w:rPr>
            </w:pPr>
          </w:p>
          <w:p w14:paraId="2591497D" w14:textId="77777777" w:rsidR="002146F7" w:rsidRPr="002146F7" w:rsidRDefault="002146F7" w:rsidP="002146F7">
            <w:pPr>
              <w:rPr>
                <w:sz w:val="18"/>
                <w:szCs w:val="18"/>
              </w:rPr>
            </w:pPr>
            <w:r w:rsidRPr="002146F7">
              <w:rPr>
                <w:sz w:val="18"/>
                <w:szCs w:val="18"/>
              </w:rPr>
              <w:t>__Integritet</w:t>
            </w:r>
          </w:p>
          <w:p w14:paraId="51BCFD1A" w14:textId="77777777" w:rsidR="002146F7" w:rsidRPr="002146F7" w:rsidRDefault="002146F7" w:rsidP="002146F7">
            <w:pPr>
              <w:rPr>
                <w:sz w:val="18"/>
                <w:szCs w:val="18"/>
              </w:rPr>
            </w:pPr>
          </w:p>
          <w:p w14:paraId="6BCB1FFA" w14:textId="5A46AD3A" w:rsidR="00CE7474" w:rsidRPr="002146F7" w:rsidRDefault="002146F7" w:rsidP="002146F7">
            <w:pPr>
              <w:rPr>
                <w:sz w:val="18"/>
                <w:szCs w:val="18"/>
              </w:rPr>
            </w:pPr>
            <w:r w:rsidRPr="002146F7">
              <w:rPr>
                <w:sz w:val="18"/>
                <w:szCs w:val="18"/>
              </w:rPr>
              <w:t>__Tilgjengelighet</w:t>
            </w:r>
          </w:p>
        </w:tc>
        <w:tc>
          <w:tcPr>
            <w:tcW w:w="2087" w:type="dxa"/>
          </w:tcPr>
          <w:tbl>
            <w:tblPr>
              <w:tblStyle w:val="TableGrid"/>
              <w:tblW w:w="1691" w:type="dxa"/>
              <w:tblLayout w:type="fixed"/>
              <w:tblLook w:val="04A0" w:firstRow="1" w:lastRow="0" w:firstColumn="1" w:lastColumn="0" w:noHBand="0" w:noVBand="1"/>
            </w:tblPr>
            <w:tblGrid>
              <w:gridCol w:w="557"/>
              <w:gridCol w:w="567"/>
              <w:gridCol w:w="567"/>
            </w:tblGrid>
            <w:tr w:rsidR="00CE7474" w:rsidRPr="002146F7" w14:paraId="27B40D1E" w14:textId="77777777" w:rsidTr="008D2818">
              <w:trPr>
                <w:trHeight w:val="436"/>
              </w:trPr>
              <w:tc>
                <w:tcPr>
                  <w:tcW w:w="557" w:type="dxa"/>
                  <w:shd w:val="clear" w:color="auto" w:fill="FFFF00"/>
                  <w:vAlign w:val="center"/>
                </w:tcPr>
                <w:p w14:paraId="686E5708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0000"/>
                  <w:vAlign w:val="center"/>
                </w:tcPr>
                <w:p w14:paraId="6C0DAD23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0000"/>
                  <w:vAlign w:val="center"/>
                </w:tcPr>
                <w:p w14:paraId="63B812BF" w14:textId="77777777" w:rsidR="00CE7474" w:rsidRPr="002146F7" w:rsidRDefault="00CE7474" w:rsidP="00CE7474">
                  <w:pPr>
                    <w:jc w:val="center"/>
                  </w:pPr>
                </w:p>
              </w:tc>
            </w:tr>
            <w:tr w:rsidR="00CE7474" w:rsidRPr="002146F7" w14:paraId="56C653C1" w14:textId="77777777" w:rsidTr="008D2818">
              <w:trPr>
                <w:trHeight w:val="414"/>
              </w:trPr>
              <w:tc>
                <w:tcPr>
                  <w:tcW w:w="557" w:type="dxa"/>
                  <w:shd w:val="clear" w:color="auto" w:fill="00B050"/>
                  <w:vAlign w:val="center"/>
                </w:tcPr>
                <w:p w14:paraId="416808AC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FF00"/>
                  <w:vAlign w:val="center"/>
                </w:tcPr>
                <w:p w14:paraId="4F2180FB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0000"/>
                  <w:vAlign w:val="center"/>
                </w:tcPr>
                <w:p w14:paraId="535DF67F" w14:textId="77777777" w:rsidR="00CE7474" w:rsidRPr="002146F7" w:rsidRDefault="00CE7474" w:rsidP="00CE7474">
                  <w:pPr>
                    <w:jc w:val="center"/>
                  </w:pPr>
                </w:p>
              </w:tc>
            </w:tr>
            <w:tr w:rsidR="00CE7474" w:rsidRPr="002146F7" w14:paraId="7E0A3936" w14:textId="77777777" w:rsidTr="008D2818">
              <w:trPr>
                <w:trHeight w:val="420"/>
              </w:trPr>
              <w:tc>
                <w:tcPr>
                  <w:tcW w:w="557" w:type="dxa"/>
                  <w:shd w:val="clear" w:color="auto" w:fill="00B050"/>
                  <w:vAlign w:val="center"/>
                </w:tcPr>
                <w:p w14:paraId="1188095A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00B050"/>
                  <w:vAlign w:val="center"/>
                </w:tcPr>
                <w:p w14:paraId="2ADB8D4D" w14:textId="77777777" w:rsidR="00CE7474" w:rsidRPr="002146F7" w:rsidRDefault="00CE7474" w:rsidP="00CE7474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FF00"/>
                  <w:vAlign w:val="center"/>
                </w:tcPr>
                <w:p w14:paraId="43C88103" w14:textId="77777777" w:rsidR="00CE7474" w:rsidRPr="002146F7" w:rsidRDefault="00CE7474" w:rsidP="00CE7474">
                  <w:pPr>
                    <w:jc w:val="center"/>
                  </w:pPr>
                </w:p>
              </w:tc>
            </w:tr>
          </w:tbl>
          <w:p w14:paraId="6A96ABA2" w14:textId="77777777" w:rsidR="00CE7474" w:rsidRPr="002146F7" w:rsidRDefault="00CE7474" w:rsidP="00CE747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14362C2" w14:textId="77777777" w:rsidR="00CE7474" w:rsidRPr="002146F7" w:rsidRDefault="00CE7474" w:rsidP="009B07E5">
            <w:pPr>
              <w:jc w:val="center"/>
            </w:pPr>
          </w:p>
        </w:tc>
      </w:tr>
      <w:tr w:rsidR="00CE7474" w14:paraId="25381BD6" w14:textId="77777777" w:rsidTr="009B07E5">
        <w:trPr>
          <w:cantSplit/>
        </w:trPr>
        <w:tc>
          <w:tcPr>
            <w:tcW w:w="717" w:type="dxa"/>
          </w:tcPr>
          <w:p w14:paraId="0960E7D9" w14:textId="5D02EBE6" w:rsidR="00CE7474" w:rsidRPr="00C01E93" w:rsidRDefault="002146F7" w:rsidP="0067610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098" w:type="dxa"/>
          </w:tcPr>
          <w:p w14:paraId="65AB19B7" w14:textId="77777777" w:rsidR="00CE7474" w:rsidRPr="002146F7" w:rsidRDefault="00CE7474" w:rsidP="00676102"/>
        </w:tc>
        <w:tc>
          <w:tcPr>
            <w:tcW w:w="1740" w:type="dxa"/>
          </w:tcPr>
          <w:p w14:paraId="647081A7" w14:textId="77777777" w:rsidR="002146F7" w:rsidRPr="002146F7" w:rsidRDefault="002146F7" w:rsidP="002146F7">
            <w:pPr>
              <w:rPr>
                <w:sz w:val="18"/>
                <w:szCs w:val="18"/>
              </w:rPr>
            </w:pPr>
            <w:r w:rsidRPr="002146F7">
              <w:rPr>
                <w:sz w:val="18"/>
                <w:szCs w:val="18"/>
              </w:rPr>
              <w:t>__Konfidensialitet</w:t>
            </w:r>
          </w:p>
          <w:p w14:paraId="4B2ADFF9" w14:textId="77777777" w:rsidR="002146F7" w:rsidRPr="002146F7" w:rsidRDefault="002146F7" w:rsidP="002146F7">
            <w:pPr>
              <w:rPr>
                <w:sz w:val="18"/>
                <w:szCs w:val="18"/>
              </w:rPr>
            </w:pPr>
          </w:p>
          <w:p w14:paraId="46DF3A69" w14:textId="77777777" w:rsidR="002146F7" w:rsidRPr="002146F7" w:rsidRDefault="002146F7" w:rsidP="002146F7">
            <w:pPr>
              <w:rPr>
                <w:sz w:val="18"/>
                <w:szCs w:val="18"/>
              </w:rPr>
            </w:pPr>
            <w:r w:rsidRPr="002146F7">
              <w:rPr>
                <w:sz w:val="18"/>
                <w:szCs w:val="18"/>
              </w:rPr>
              <w:t>__Integritet</w:t>
            </w:r>
          </w:p>
          <w:p w14:paraId="7CD097A5" w14:textId="77777777" w:rsidR="002146F7" w:rsidRPr="002146F7" w:rsidRDefault="002146F7" w:rsidP="002146F7">
            <w:pPr>
              <w:rPr>
                <w:sz w:val="18"/>
                <w:szCs w:val="18"/>
              </w:rPr>
            </w:pPr>
          </w:p>
          <w:p w14:paraId="70066FEC" w14:textId="69569C69" w:rsidR="00CE7474" w:rsidRPr="002146F7" w:rsidRDefault="002146F7" w:rsidP="002146F7">
            <w:pPr>
              <w:rPr>
                <w:sz w:val="18"/>
                <w:szCs w:val="18"/>
              </w:rPr>
            </w:pPr>
            <w:r w:rsidRPr="002146F7">
              <w:rPr>
                <w:sz w:val="18"/>
                <w:szCs w:val="18"/>
              </w:rPr>
              <w:t>__Tilgjengelighet</w:t>
            </w:r>
          </w:p>
        </w:tc>
        <w:tc>
          <w:tcPr>
            <w:tcW w:w="2087" w:type="dxa"/>
          </w:tcPr>
          <w:tbl>
            <w:tblPr>
              <w:tblStyle w:val="TableGrid"/>
              <w:tblW w:w="1691" w:type="dxa"/>
              <w:tblLayout w:type="fixed"/>
              <w:tblLook w:val="04A0" w:firstRow="1" w:lastRow="0" w:firstColumn="1" w:lastColumn="0" w:noHBand="0" w:noVBand="1"/>
            </w:tblPr>
            <w:tblGrid>
              <w:gridCol w:w="557"/>
              <w:gridCol w:w="567"/>
              <w:gridCol w:w="567"/>
            </w:tblGrid>
            <w:tr w:rsidR="002146F7" w:rsidRPr="002146F7" w14:paraId="0BBE922C" w14:textId="77777777" w:rsidTr="008D2818">
              <w:trPr>
                <w:trHeight w:val="436"/>
              </w:trPr>
              <w:tc>
                <w:tcPr>
                  <w:tcW w:w="557" w:type="dxa"/>
                  <w:shd w:val="clear" w:color="auto" w:fill="FFFF00"/>
                  <w:vAlign w:val="center"/>
                </w:tcPr>
                <w:p w14:paraId="29697FA9" w14:textId="77777777" w:rsidR="002146F7" w:rsidRPr="002146F7" w:rsidRDefault="002146F7" w:rsidP="002146F7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0000"/>
                  <w:vAlign w:val="center"/>
                </w:tcPr>
                <w:p w14:paraId="4F534EBC" w14:textId="77777777" w:rsidR="002146F7" w:rsidRPr="002146F7" w:rsidRDefault="002146F7" w:rsidP="002146F7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0000"/>
                  <w:vAlign w:val="center"/>
                </w:tcPr>
                <w:p w14:paraId="4A00620E" w14:textId="77777777" w:rsidR="002146F7" w:rsidRPr="002146F7" w:rsidRDefault="002146F7" w:rsidP="002146F7">
                  <w:pPr>
                    <w:jc w:val="center"/>
                  </w:pPr>
                </w:p>
              </w:tc>
            </w:tr>
            <w:tr w:rsidR="002146F7" w:rsidRPr="002146F7" w14:paraId="7DB39B03" w14:textId="77777777" w:rsidTr="008D2818">
              <w:trPr>
                <w:trHeight w:val="414"/>
              </w:trPr>
              <w:tc>
                <w:tcPr>
                  <w:tcW w:w="557" w:type="dxa"/>
                  <w:shd w:val="clear" w:color="auto" w:fill="00B050"/>
                  <w:vAlign w:val="center"/>
                </w:tcPr>
                <w:p w14:paraId="28FA68B8" w14:textId="77777777" w:rsidR="002146F7" w:rsidRPr="002146F7" w:rsidRDefault="002146F7" w:rsidP="002146F7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FF00"/>
                  <w:vAlign w:val="center"/>
                </w:tcPr>
                <w:p w14:paraId="2990204E" w14:textId="77777777" w:rsidR="002146F7" w:rsidRPr="002146F7" w:rsidRDefault="002146F7" w:rsidP="002146F7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0000"/>
                  <w:vAlign w:val="center"/>
                </w:tcPr>
                <w:p w14:paraId="1934126D" w14:textId="77777777" w:rsidR="002146F7" w:rsidRPr="002146F7" w:rsidRDefault="002146F7" w:rsidP="002146F7">
                  <w:pPr>
                    <w:jc w:val="center"/>
                  </w:pPr>
                </w:p>
              </w:tc>
            </w:tr>
            <w:tr w:rsidR="002146F7" w:rsidRPr="002146F7" w14:paraId="72981331" w14:textId="77777777" w:rsidTr="008D2818">
              <w:trPr>
                <w:trHeight w:val="420"/>
              </w:trPr>
              <w:tc>
                <w:tcPr>
                  <w:tcW w:w="557" w:type="dxa"/>
                  <w:shd w:val="clear" w:color="auto" w:fill="00B050"/>
                  <w:vAlign w:val="center"/>
                </w:tcPr>
                <w:p w14:paraId="6E4EC3DD" w14:textId="77777777" w:rsidR="002146F7" w:rsidRPr="002146F7" w:rsidRDefault="002146F7" w:rsidP="002146F7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00B050"/>
                  <w:vAlign w:val="center"/>
                </w:tcPr>
                <w:p w14:paraId="5EBCE633" w14:textId="77777777" w:rsidR="002146F7" w:rsidRPr="002146F7" w:rsidRDefault="002146F7" w:rsidP="002146F7">
                  <w:pPr>
                    <w:jc w:val="center"/>
                  </w:pPr>
                </w:p>
              </w:tc>
              <w:tc>
                <w:tcPr>
                  <w:tcW w:w="567" w:type="dxa"/>
                  <w:shd w:val="clear" w:color="auto" w:fill="FFFF00"/>
                  <w:vAlign w:val="center"/>
                </w:tcPr>
                <w:p w14:paraId="0FD8288B" w14:textId="77777777" w:rsidR="002146F7" w:rsidRPr="002146F7" w:rsidRDefault="002146F7" w:rsidP="002146F7">
                  <w:pPr>
                    <w:jc w:val="center"/>
                  </w:pPr>
                </w:p>
              </w:tc>
            </w:tr>
          </w:tbl>
          <w:p w14:paraId="4200A6E6" w14:textId="77777777" w:rsidR="00CE7474" w:rsidRPr="002146F7" w:rsidRDefault="00CE7474" w:rsidP="00CE747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E0F8A44" w14:textId="77777777" w:rsidR="00CE7474" w:rsidRPr="002146F7" w:rsidRDefault="00CE7474" w:rsidP="009B07E5">
            <w:pPr>
              <w:jc w:val="center"/>
            </w:pPr>
          </w:p>
        </w:tc>
      </w:tr>
    </w:tbl>
    <w:p w14:paraId="3508E6E8" w14:textId="573A4714" w:rsidR="002146F7" w:rsidRDefault="002146F7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10"/>
        <w:gridCol w:w="4005"/>
        <w:gridCol w:w="1417"/>
        <w:gridCol w:w="3544"/>
      </w:tblGrid>
      <w:tr w:rsidR="008479BA" w14:paraId="5CE017DA" w14:textId="77777777" w:rsidTr="002146F7">
        <w:trPr>
          <w:cantSplit/>
        </w:trPr>
        <w:tc>
          <w:tcPr>
            <w:tcW w:w="4815" w:type="dxa"/>
            <w:gridSpan w:val="2"/>
            <w:shd w:val="clear" w:color="auto" w:fill="BFBFBF" w:themeFill="background1" w:themeFillShade="BF"/>
          </w:tcPr>
          <w:p w14:paraId="318F151E" w14:textId="77777777" w:rsidR="008479BA" w:rsidRPr="008479BA" w:rsidRDefault="008479BA">
            <w:pPr>
              <w:rPr>
                <w:b/>
              </w:rPr>
            </w:pPr>
            <w:r w:rsidRPr="008479BA">
              <w:rPr>
                <w:b/>
              </w:rPr>
              <w:lastRenderedPageBreak/>
              <w:t>Beskrivelse av tiltak</w:t>
            </w:r>
          </w:p>
          <w:p w14:paraId="5929FAA3" w14:textId="344BA6F2" w:rsidR="00750FC8" w:rsidRPr="00832D74" w:rsidRDefault="008479BA" w:rsidP="004F088A">
            <w:pPr>
              <w:rPr>
                <w:i/>
              </w:rPr>
            </w:pPr>
            <w:r w:rsidRPr="00832D74">
              <w:rPr>
                <w:i/>
              </w:rPr>
              <w:t>(I prioritert rekkefølge</w:t>
            </w:r>
            <w:r w:rsidR="00574294">
              <w:rPr>
                <w:i/>
              </w:rPr>
              <w:t>. F</w:t>
            </w:r>
            <w:r w:rsidR="00750FC8">
              <w:rPr>
                <w:i/>
              </w:rPr>
              <w:t>øy til flere linjer ved behov</w:t>
            </w:r>
            <w:r w:rsidR="00574294">
              <w:rPr>
                <w:i/>
              </w:rPr>
              <w:t>)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57A21F6" w14:textId="2F9BF1E8" w:rsidR="008479BA" w:rsidRDefault="00574294" w:rsidP="00574294">
            <w:r w:rsidRPr="002D5FCA">
              <w:rPr>
                <w:b/>
              </w:rPr>
              <w:t>Ref. linjenummer over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6CBE556D" w14:textId="2E68EDBE" w:rsidR="008479BA" w:rsidRDefault="00574294" w:rsidP="00574294">
            <w:r>
              <w:rPr>
                <w:b/>
              </w:rPr>
              <w:t>Betydning/Kommentar</w:t>
            </w:r>
          </w:p>
        </w:tc>
      </w:tr>
      <w:tr w:rsidR="008479BA" w14:paraId="3F12785D" w14:textId="77777777" w:rsidTr="002146F7">
        <w:trPr>
          <w:cantSplit/>
        </w:trPr>
        <w:tc>
          <w:tcPr>
            <w:tcW w:w="810" w:type="dxa"/>
          </w:tcPr>
          <w:p w14:paraId="1BFFFDB5" w14:textId="4A741C46" w:rsidR="008479BA" w:rsidRPr="00960D91" w:rsidRDefault="002146F7" w:rsidP="00960D9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05" w:type="dxa"/>
          </w:tcPr>
          <w:p w14:paraId="46B4D7BA" w14:textId="77777777" w:rsidR="00960D91" w:rsidRPr="00960D91" w:rsidRDefault="00960D91" w:rsidP="00832D7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2C4E5A5" w14:textId="77777777" w:rsidR="008479BA" w:rsidRDefault="008479BA" w:rsidP="00832D74"/>
        </w:tc>
        <w:tc>
          <w:tcPr>
            <w:tcW w:w="3544" w:type="dxa"/>
          </w:tcPr>
          <w:p w14:paraId="0DCAFB2C" w14:textId="22F5CD25" w:rsidR="00486C34" w:rsidRDefault="00C308A0" w:rsidP="00832D74">
            <w:r>
              <w:t xml:space="preserve">        </w:t>
            </w:r>
          </w:p>
        </w:tc>
      </w:tr>
      <w:tr w:rsidR="008479BA" w14:paraId="258D78FB" w14:textId="77777777" w:rsidTr="002146F7">
        <w:trPr>
          <w:cantSplit/>
        </w:trPr>
        <w:tc>
          <w:tcPr>
            <w:tcW w:w="810" w:type="dxa"/>
          </w:tcPr>
          <w:p w14:paraId="42A05629" w14:textId="44E6E1F9" w:rsidR="008479BA" w:rsidRPr="00960D91" w:rsidRDefault="002146F7" w:rsidP="00960D9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05" w:type="dxa"/>
          </w:tcPr>
          <w:p w14:paraId="1C1F0A3B" w14:textId="77777777" w:rsidR="00960D91" w:rsidRPr="00960D91" w:rsidRDefault="00960D9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DD834B3" w14:textId="77777777" w:rsidR="008479BA" w:rsidRDefault="008479BA"/>
        </w:tc>
        <w:tc>
          <w:tcPr>
            <w:tcW w:w="3544" w:type="dxa"/>
          </w:tcPr>
          <w:p w14:paraId="0929D999" w14:textId="091B6D57" w:rsidR="00486C34" w:rsidRDefault="00486C34" w:rsidP="009F1099"/>
        </w:tc>
      </w:tr>
      <w:tr w:rsidR="009F1099" w14:paraId="3ECA6FA0" w14:textId="77777777" w:rsidTr="002146F7">
        <w:trPr>
          <w:cantSplit/>
        </w:trPr>
        <w:tc>
          <w:tcPr>
            <w:tcW w:w="810" w:type="dxa"/>
          </w:tcPr>
          <w:p w14:paraId="3F670A14" w14:textId="5C445105" w:rsidR="009F1099" w:rsidRPr="00960D91" w:rsidRDefault="002146F7" w:rsidP="009F109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05" w:type="dxa"/>
          </w:tcPr>
          <w:p w14:paraId="6EFA7362" w14:textId="77777777" w:rsidR="009F1099" w:rsidRPr="00960D91" w:rsidRDefault="009F1099" w:rsidP="00832D7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92979CE" w14:textId="77777777" w:rsidR="009F1099" w:rsidRDefault="009F1099" w:rsidP="009F1099"/>
        </w:tc>
        <w:tc>
          <w:tcPr>
            <w:tcW w:w="3544" w:type="dxa"/>
          </w:tcPr>
          <w:p w14:paraId="18CE561E" w14:textId="77777777" w:rsidR="009F1099" w:rsidRDefault="009F1099" w:rsidP="002146F7"/>
        </w:tc>
      </w:tr>
      <w:tr w:rsidR="009F1099" w14:paraId="095264B2" w14:textId="77777777" w:rsidTr="002146F7">
        <w:trPr>
          <w:cantSplit/>
        </w:trPr>
        <w:tc>
          <w:tcPr>
            <w:tcW w:w="810" w:type="dxa"/>
          </w:tcPr>
          <w:p w14:paraId="772925D6" w14:textId="46091803" w:rsidR="009F1099" w:rsidRPr="00960D91" w:rsidRDefault="002146F7" w:rsidP="009F109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005" w:type="dxa"/>
          </w:tcPr>
          <w:p w14:paraId="009D8559" w14:textId="77777777" w:rsidR="009F1099" w:rsidRPr="009F1099" w:rsidRDefault="009F1099" w:rsidP="009F1099"/>
        </w:tc>
        <w:tc>
          <w:tcPr>
            <w:tcW w:w="1417" w:type="dxa"/>
          </w:tcPr>
          <w:p w14:paraId="508B2341" w14:textId="77777777" w:rsidR="009F1099" w:rsidRDefault="009F1099" w:rsidP="009F1099"/>
        </w:tc>
        <w:tc>
          <w:tcPr>
            <w:tcW w:w="3544" w:type="dxa"/>
          </w:tcPr>
          <w:p w14:paraId="60FA9C7D" w14:textId="01A0F0F7" w:rsidR="009F1099" w:rsidRDefault="009F1099" w:rsidP="002146F7"/>
        </w:tc>
      </w:tr>
      <w:tr w:rsidR="002146F7" w14:paraId="199E6516" w14:textId="77777777" w:rsidTr="002146F7">
        <w:trPr>
          <w:cantSplit/>
        </w:trPr>
        <w:tc>
          <w:tcPr>
            <w:tcW w:w="810" w:type="dxa"/>
          </w:tcPr>
          <w:p w14:paraId="24D95E5F" w14:textId="14CC20CB" w:rsidR="002146F7" w:rsidRDefault="002146F7" w:rsidP="009F109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005" w:type="dxa"/>
          </w:tcPr>
          <w:p w14:paraId="42061D2E" w14:textId="77777777" w:rsidR="002146F7" w:rsidRPr="009F1099" w:rsidRDefault="002146F7" w:rsidP="009F1099"/>
        </w:tc>
        <w:tc>
          <w:tcPr>
            <w:tcW w:w="1417" w:type="dxa"/>
          </w:tcPr>
          <w:p w14:paraId="7F9A502A" w14:textId="77777777" w:rsidR="002146F7" w:rsidRPr="00F67B30" w:rsidRDefault="002146F7" w:rsidP="009F1099">
            <w:pPr>
              <w:rPr>
                <w:color w:val="FF0000"/>
              </w:rPr>
            </w:pPr>
          </w:p>
        </w:tc>
        <w:tc>
          <w:tcPr>
            <w:tcW w:w="3544" w:type="dxa"/>
          </w:tcPr>
          <w:p w14:paraId="5E024F05" w14:textId="77777777" w:rsidR="002146F7" w:rsidRDefault="002146F7" w:rsidP="009F1099"/>
        </w:tc>
      </w:tr>
      <w:tr w:rsidR="002146F7" w14:paraId="0420A5D9" w14:textId="77777777" w:rsidTr="002146F7">
        <w:trPr>
          <w:cantSplit/>
        </w:trPr>
        <w:tc>
          <w:tcPr>
            <w:tcW w:w="810" w:type="dxa"/>
          </w:tcPr>
          <w:p w14:paraId="37E3E9ED" w14:textId="7612D6F9" w:rsidR="002146F7" w:rsidRDefault="002146F7" w:rsidP="009F109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05" w:type="dxa"/>
          </w:tcPr>
          <w:p w14:paraId="3D920735" w14:textId="77777777" w:rsidR="002146F7" w:rsidRPr="009F1099" w:rsidRDefault="002146F7" w:rsidP="009F1099"/>
        </w:tc>
        <w:tc>
          <w:tcPr>
            <w:tcW w:w="1417" w:type="dxa"/>
          </w:tcPr>
          <w:p w14:paraId="262B5B7D" w14:textId="77777777" w:rsidR="002146F7" w:rsidRPr="00F67B30" w:rsidRDefault="002146F7" w:rsidP="009F1099">
            <w:pPr>
              <w:rPr>
                <w:color w:val="FF0000"/>
              </w:rPr>
            </w:pPr>
          </w:p>
        </w:tc>
        <w:tc>
          <w:tcPr>
            <w:tcW w:w="3544" w:type="dxa"/>
          </w:tcPr>
          <w:p w14:paraId="68619F14" w14:textId="77777777" w:rsidR="002146F7" w:rsidRDefault="002146F7" w:rsidP="009F1099"/>
        </w:tc>
      </w:tr>
      <w:tr w:rsidR="002146F7" w14:paraId="4500586E" w14:textId="77777777" w:rsidTr="002146F7">
        <w:trPr>
          <w:cantSplit/>
        </w:trPr>
        <w:tc>
          <w:tcPr>
            <w:tcW w:w="810" w:type="dxa"/>
          </w:tcPr>
          <w:p w14:paraId="4609A369" w14:textId="4BCDF662" w:rsidR="002146F7" w:rsidRDefault="002146F7" w:rsidP="009F109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005" w:type="dxa"/>
          </w:tcPr>
          <w:p w14:paraId="7ACEBFA5" w14:textId="77777777" w:rsidR="002146F7" w:rsidRPr="009F1099" w:rsidRDefault="002146F7" w:rsidP="009F1099"/>
        </w:tc>
        <w:tc>
          <w:tcPr>
            <w:tcW w:w="1417" w:type="dxa"/>
          </w:tcPr>
          <w:p w14:paraId="689B083D" w14:textId="77777777" w:rsidR="002146F7" w:rsidRPr="00F67B30" w:rsidRDefault="002146F7" w:rsidP="009F1099">
            <w:pPr>
              <w:rPr>
                <w:color w:val="FF0000"/>
              </w:rPr>
            </w:pPr>
          </w:p>
        </w:tc>
        <w:tc>
          <w:tcPr>
            <w:tcW w:w="3544" w:type="dxa"/>
          </w:tcPr>
          <w:p w14:paraId="1E97EA33" w14:textId="77777777" w:rsidR="002146F7" w:rsidRDefault="002146F7" w:rsidP="009F1099"/>
        </w:tc>
      </w:tr>
      <w:tr w:rsidR="002146F7" w14:paraId="1917DA8F" w14:textId="77777777" w:rsidTr="002146F7">
        <w:trPr>
          <w:cantSplit/>
        </w:trPr>
        <w:tc>
          <w:tcPr>
            <w:tcW w:w="810" w:type="dxa"/>
          </w:tcPr>
          <w:p w14:paraId="49BEB1E1" w14:textId="3771E50B" w:rsidR="002146F7" w:rsidRDefault="002146F7" w:rsidP="009F109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005" w:type="dxa"/>
          </w:tcPr>
          <w:p w14:paraId="33BADAE8" w14:textId="77777777" w:rsidR="002146F7" w:rsidRPr="009F1099" w:rsidRDefault="002146F7" w:rsidP="009F1099"/>
        </w:tc>
        <w:tc>
          <w:tcPr>
            <w:tcW w:w="1417" w:type="dxa"/>
          </w:tcPr>
          <w:p w14:paraId="226CCBC7" w14:textId="77777777" w:rsidR="002146F7" w:rsidRPr="00F67B30" w:rsidRDefault="002146F7" w:rsidP="009F1099">
            <w:pPr>
              <w:rPr>
                <w:color w:val="FF0000"/>
              </w:rPr>
            </w:pPr>
          </w:p>
        </w:tc>
        <w:tc>
          <w:tcPr>
            <w:tcW w:w="3544" w:type="dxa"/>
          </w:tcPr>
          <w:p w14:paraId="42D24E6F" w14:textId="77777777" w:rsidR="002146F7" w:rsidRDefault="002146F7" w:rsidP="009F1099"/>
        </w:tc>
      </w:tr>
      <w:tr w:rsidR="002146F7" w14:paraId="254C9BDA" w14:textId="77777777" w:rsidTr="002146F7">
        <w:trPr>
          <w:cantSplit/>
        </w:trPr>
        <w:tc>
          <w:tcPr>
            <w:tcW w:w="810" w:type="dxa"/>
          </w:tcPr>
          <w:p w14:paraId="7E12870B" w14:textId="276CAFDD" w:rsidR="002146F7" w:rsidRDefault="002146F7" w:rsidP="009F109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005" w:type="dxa"/>
          </w:tcPr>
          <w:p w14:paraId="27D39ED8" w14:textId="77777777" w:rsidR="002146F7" w:rsidRPr="009F1099" w:rsidRDefault="002146F7" w:rsidP="009F1099"/>
        </w:tc>
        <w:tc>
          <w:tcPr>
            <w:tcW w:w="1417" w:type="dxa"/>
          </w:tcPr>
          <w:p w14:paraId="7C818308" w14:textId="77777777" w:rsidR="002146F7" w:rsidRPr="00F67B30" w:rsidRDefault="002146F7" w:rsidP="009F1099">
            <w:pPr>
              <w:rPr>
                <w:color w:val="FF0000"/>
              </w:rPr>
            </w:pPr>
          </w:p>
        </w:tc>
        <w:tc>
          <w:tcPr>
            <w:tcW w:w="3544" w:type="dxa"/>
          </w:tcPr>
          <w:p w14:paraId="0F8CBD73" w14:textId="77777777" w:rsidR="002146F7" w:rsidRDefault="002146F7" w:rsidP="009F1099"/>
        </w:tc>
      </w:tr>
      <w:tr w:rsidR="002146F7" w14:paraId="4CAC9B3C" w14:textId="77777777" w:rsidTr="002146F7">
        <w:trPr>
          <w:cantSplit/>
        </w:trPr>
        <w:tc>
          <w:tcPr>
            <w:tcW w:w="810" w:type="dxa"/>
          </w:tcPr>
          <w:p w14:paraId="356F30B1" w14:textId="0FA37519" w:rsidR="002146F7" w:rsidRDefault="002146F7" w:rsidP="009F109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005" w:type="dxa"/>
          </w:tcPr>
          <w:p w14:paraId="05ABBE03" w14:textId="77777777" w:rsidR="002146F7" w:rsidRPr="009F1099" w:rsidRDefault="002146F7" w:rsidP="009F1099"/>
        </w:tc>
        <w:tc>
          <w:tcPr>
            <w:tcW w:w="1417" w:type="dxa"/>
          </w:tcPr>
          <w:p w14:paraId="28A5260C" w14:textId="77777777" w:rsidR="002146F7" w:rsidRPr="00F67B30" w:rsidRDefault="002146F7" w:rsidP="009F1099">
            <w:pPr>
              <w:rPr>
                <w:color w:val="FF0000"/>
              </w:rPr>
            </w:pPr>
          </w:p>
        </w:tc>
        <w:tc>
          <w:tcPr>
            <w:tcW w:w="3544" w:type="dxa"/>
          </w:tcPr>
          <w:p w14:paraId="62B17399" w14:textId="77777777" w:rsidR="002146F7" w:rsidRDefault="002146F7" w:rsidP="009F1099"/>
        </w:tc>
      </w:tr>
    </w:tbl>
    <w:p w14:paraId="38EDA8C0" w14:textId="77777777" w:rsidR="008479BA" w:rsidRDefault="008479BA" w:rsidP="002D5FCA"/>
    <w:p w14:paraId="79E72EB9" w14:textId="34F87421" w:rsidR="00837346" w:rsidRDefault="00837346">
      <w:r>
        <w:br w:type="page"/>
      </w:r>
    </w:p>
    <w:p w14:paraId="26D55A2C" w14:textId="77777777" w:rsidR="00837346" w:rsidRPr="004A722F" w:rsidRDefault="00837346" w:rsidP="00837346">
      <w:pPr>
        <w:rPr>
          <w:b/>
          <w:sz w:val="32"/>
          <w:szCs w:val="32"/>
        </w:rPr>
      </w:pPr>
      <w:r w:rsidRPr="004A722F">
        <w:rPr>
          <w:b/>
          <w:sz w:val="32"/>
          <w:szCs w:val="32"/>
        </w:rPr>
        <w:lastRenderedPageBreak/>
        <w:t xml:space="preserve">Veiledning for enkel risikovurdering av </w:t>
      </w:r>
      <w:r>
        <w:rPr>
          <w:b/>
          <w:sz w:val="32"/>
          <w:szCs w:val="32"/>
        </w:rPr>
        <w:t>personopplysninger</w:t>
      </w:r>
    </w:p>
    <w:p w14:paraId="61F10134" w14:textId="77777777" w:rsidR="00837346" w:rsidRDefault="00837346" w:rsidP="00837346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Før personopplysninger behandles skal du foreta en risikovurdering.</w:t>
      </w:r>
    </w:p>
    <w:p w14:paraId="75C82312" w14:textId="77777777" w:rsidR="00837346" w:rsidRDefault="00837346" w:rsidP="00837346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På grunnlag av risikovurderingen skal du iverksette sikringstiltak som sørger for at opplysningene er godt nok beskyttet.</w:t>
      </w:r>
    </w:p>
    <w:p w14:paraId="19F65B0F" w14:textId="77777777" w:rsidR="00837346" w:rsidRDefault="00837346" w:rsidP="00837346">
      <w:pPr>
        <w:pStyle w:val="NormalWeb"/>
        <w:shd w:val="clear" w:color="auto" w:fill="FFFFFF"/>
        <w:rPr>
          <w:rFonts w:asciiTheme="minorHAnsi" w:hAnsiTheme="minorHAnsi"/>
        </w:rPr>
      </w:pPr>
      <w:r w:rsidRPr="002C4A22">
        <w:rPr>
          <w:rFonts w:asciiTheme="minorHAnsi" w:hAnsiTheme="minorHAnsi"/>
        </w:rPr>
        <w:t xml:space="preserve">Risikovurderinger av informasjonssikkerheten </w:t>
      </w:r>
      <w:r>
        <w:rPr>
          <w:rFonts w:asciiTheme="minorHAnsi" w:hAnsiTheme="minorHAnsi"/>
        </w:rPr>
        <w:t>h</w:t>
      </w:r>
      <w:r w:rsidRPr="002C4A22">
        <w:rPr>
          <w:rFonts w:asciiTheme="minorHAnsi" w:hAnsiTheme="minorHAnsi"/>
        </w:rPr>
        <w:t>andler om to ting</w:t>
      </w:r>
      <w:r>
        <w:rPr>
          <w:rFonts w:asciiTheme="minorHAnsi" w:hAnsiTheme="minorHAnsi"/>
        </w:rPr>
        <w:t>:</w:t>
      </w:r>
    </w:p>
    <w:p w14:paraId="2A612EDA" w14:textId="2B73DB5F" w:rsidR="00AD19F5" w:rsidRPr="00AD19F5" w:rsidRDefault="00837346" w:rsidP="00AD19F5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/>
        </w:rPr>
      </w:pPr>
      <w:r>
        <w:rPr>
          <w:rFonts w:asciiTheme="minorHAnsi" w:hAnsiTheme="minorHAnsi"/>
        </w:rPr>
        <w:t xml:space="preserve">å </w:t>
      </w:r>
      <w:r w:rsidR="00AD19F5">
        <w:rPr>
          <w:rFonts w:asciiTheme="minorHAnsi" w:hAnsiTheme="minorHAnsi"/>
        </w:rPr>
        <w:t xml:space="preserve">identifisere </w:t>
      </w:r>
      <w:r w:rsidRPr="002C4A22">
        <w:rPr>
          <w:rFonts w:asciiTheme="minorHAnsi" w:hAnsiTheme="minorHAnsi"/>
        </w:rPr>
        <w:t>hendelser som kan føre til</w:t>
      </w:r>
      <w:r>
        <w:rPr>
          <w:rFonts w:asciiTheme="minorHAnsi" w:hAnsiTheme="minorHAnsi"/>
        </w:rPr>
        <w:t xml:space="preserve"> at </w:t>
      </w:r>
      <w:r w:rsidR="00AD19F5">
        <w:rPr>
          <w:rFonts w:asciiTheme="minorHAnsi" w:hAnsiTheme="minorHAnsi"/>
        </w:rPr>
        <w:t>personopplysninger</w:t>
      </w:r>
      <w:r>
        <w:rPr>
          <w:rFonts w:asciiTheme="minorHAnsi" w:hAnsiTheme="minorHAnsi"/>
        </w:rPr>
        <w:t xml:space="preserve"> </w:t>
      </w:r>
      <w:r w:rsidR="00AD19F5">
        <w:rPr>
          <w:rFonts w:asciiTheme="minorHAnsi" w:hAnsiTheme="minorHAnsi"/>
        </w:rPr>
        <w:t>blir utsatt for</w:t>
      </w:r>
      <w:r w:rsidR="00AD19F5" w:rsidRPr="00AD19F5">
        <w:rPr>
          <w:rFonts w:asciiTheme="minorHAnsi" w:hAnsiTheme="minorHAnsi"/>
        </w:rPr>
        <w:t xml:space="preserve"> brudd på: </w:t>
      </w:r>
    </w:p>
    <w:p w14:paraId="6D4F27BD" w14:textId="0A8C7884" w:rsidR="00AD19F5" w:rsidRPr="00AD19F5" w:rsidRDefault="00AD19F5" w:rsidP="00AD19F5">
      <w:pPr>
        <w:pStyle w:val="NormalWeb"/>
        <w:numPr>
          <w:ilvl w:val="1"/>
          <w:numId w:val="3"/>
        </w:numPr>
        <w:shd w:val="clear" w:color="auto" w:fill="FFFFFF"/>
        <w:rPr>
          <w:rFonts w:asciiTheme="minorHAnsi" w:hAnsiTheme="minorHAnsi"/>
        </w:rPr>
      </w:pPr>
      <w:r w:rsidRPr="00AD19F5">
        <w:rPr>
          <w:rFonts w:asciiTheme="minorHAnsi" w:hAnsiTheme="minorHAnsi"/>
          <w:b/>
        </w:rPr>
        <w:t>Konfidensialitet:</w:t>
      </w:r>
      <w:r>
        <w:rPr>
          <w:rFonts w:asciiTheme="minorHAnsi" w:hAnsiTheme="minorHAnsi"/>
        </w:rPr>
        <w:t xml:space="preserve"> </w:t>
      </w:r>
      <w:r w:rsidRPr="00AD19F5">
        <w:rPr>
          <w:rFonts w:asciiTheme="minorHAnsi" w:hAnsiTheme="minorHAnsi"/>
        </w:rPr>
        <w:t>uvedko</w:t>
      </w:r>
      <w:r>
        <w:rPr>
          <w:rFonts w:asciiTheme="minorHAnsi" w:hAnsiTheme="minorHAnsi"/>
        </w:rPr>
        <w:t>mmende får tilgang til personopplysninger</w:t>
      </w:r>
    </w:p>
    <w:p w14:paraId="10B46B3F" w14:textId="5024B111" w:rsidR="00AD19F5" w:rsidRPr="00AD19F5" w:rsidRDefault="00AD19F5" w:rsidP="00AD19F5">
      <w:pPr>
        <w:pStyle w:val="NormalWeb"/>
        <w:numPr>
          <w:ilvl w:val="1"/>
          <w:numId w:val="3"/>
        </w:numPr>
        <w:shd w:val="clear" w:color="auto" w:fill="FFFFFF"/>
        <w:rPr>
          <w:rFonts w:asciiTheme="minorHAnsi" w:hAnsiTheme="minorHAnsi"/>
        </w:rPr>
      </w:pPr>
      <w:r w:rsidRPr="00AD19F5">
        <w:rPr>
          <w:rFonts w:asciiTheme="minorHAnsi" w:hAnsiTheme="minorHAnsi"/>
          <w:b/>
        </w:rPr>
        <w:t>Integritet:</w:t>
      </w:r>
      <w:r>
        <w:rPr>
          <w:rFonts w:asciiTheme="minorHAnsi" w:hAnsiTheme="minorHAnsi"/>
        </w:rPr>
        <w:t xml:space="preserve"> </w:t>
      </w:r>
      <w:r w:rsidRPr="00AD19F5">
        <w:rPr>
          <w:rFonts w:asciiTheme="minorHAnsi" w:hAnsiTheme="minorHAnsi"/>
        </w:rPr>
        <w:t>uønsket endring, sletting e</w:t>
      </w:r>
      <w:r>
        <w:rPr>
          <w:rFonts w:asciiTheme="minorHAnsi" w:hAnsiTheme="minorHAnsi"/>
        </w:rPr>
        <w:t>ller manipulering av personopplysninger</w:t>
      </w:r>
      <w:r w:rsidRPr="00AD19F5">
        <w:rPr>
          <w:rFonts w:asciiTheme="minorHAnsi" w:hAnsiTheme="minorHAnsi"/>
        </w:rPr>
        <w:t xml:space="preserve"> og </w:t>
      </w:r>
    </w:p>
    <w:p w14:paraId="74830934" w14:textId="2BBF2E73" w:rsidR="00AD19F5" w:rsidRPr="00AD19F5" w:rsidRDefault="00AD19F5" w:rsidP="00AD19F5">
      <w:pPr>
        <w:pStyle w:val="NormalWeb"/>
        <w:numPr>
          <w:ilvl w:val="1"/>
          <w:numId w:val="3"/>
        </w:numPr>
        <w:shd w:val="clear" w:color="auto" w:fill="FFFFFF"/>
        <w:rPr>
          <w:rFonts w:asciiTheme="minorHAnsi" w:hAnsiTheme="minorHAnsi"/>
        </w:rPr>
      </w:pPr>
      <w:r w:rsidRPr="00AD19F5">
        <w:rPr>
          <w:rFonts w:asciiTheme="minorHAnsi" w:hAnsiTheme="minorHAnsi"/>
          <w:b/>
        </w:rPr>
        <w:t>Tilgjengelighet:</w:t>
      </w:r>
      <w:r w:rsidRPr="00AD19F5">
        <w:rPr>
          <w:rFonts w:asciiTheme="minorHAnsi" w:hAnsiTheme="minorHAnsi"/>
        </w:rPr>
        <w:t xml:space="preserve"> sikre</w:t>
      </w:r>
      <w:r>
        <w:rPr>
          <w:rFonts w:asciiTheme="minorHAnsi" w:hAnsiTheme="minorHAnsi"/>
        </w:rPr>
        <w:t xml:space="preserve"> brukere tilgang til personopplysninger</w:t>
      </w:r>
      <w:r w:rsidRPr="00AD19F5">
        <w:rPr>
          <w:rFonts w:asciiTheme="minorHAnsi" w:hAnsiTheme="minorHAnsi"/>
        </w:rPr>
        <w:t xml:space="preserve"> når de har behov for det.     </w:t>
      </w:r>
    </w:p>
    <w:p w14:paraId="4F06E06F" w14:textId="62FACCF3" w:rsidR="00837346" w:rsidRDefault="00837346" w:rsidP="00837346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/>
        </w:rPr>
      </w:pPr>
      <w:r w:rsidRPr="002C4A22">
        <w:rPr>
          <w:rFonts w:asciiTheme="minorHAnsi" w:hAnsiTheme="minorHAnsi"/>
        </w:rPr>
        <w:t xml:space="preserve">å vurdere </w:t>
      </w:r>
      <w:r w:rsidR="00A322D6">
        <w:rPr>
          <w:rFonts w:asciiTheme="minorHAnsi" w:hAnsiTheme="minorHAnsi"/>
        </w:rPr>
        <w:t>sannsynlighet og konsekvens</w:t>
      </w:r>
      <w:r w:rsidRPr="002C4A2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ved at hendelsen inntreffer som:</w:t>
      </w:r>
    </w:p>
    <w:p w14:paraId="55DCD738" w14:textId="2BD7CC0E" w:rsidR="00837346" w:rsidRDefault="00837346" w:rsidP="00837346">
      <w:pPr>
        <w:pStyle w:val="NormalWeb"/>
        <w:numPr>
          <w:ilvl w:val="1"/>
          <w:numId w:val="3"/>
        </w:numPr>
        <w:shd w:val="clear" w:color="auto" w:fill="FFFFFF"/>
        <w:rPr>
          <w:rFonts w:asciiTheme="minorHAnsi" w:hAnsiTheme="minorHAnsi"/>
        </w:rPr>
      </w:pPr>
      <w:r>
        <w:rPr>
          <w:rFonts w:asciiTheme="minorHAnsi" w:hAnsiTheme="minorHAnsi"/>
        </w:rPr>
        <w:t>lav</w:t>
      </w:r>
    </w:p>
    <w:p w14:paraId="14395178" w14:textId="3BC5DDF1" w:rsidR="00837346" w:rsidRDefault="0090175A" w:rsidP="00837346">
      <w:pPr>
        <w:pStyle w:val="NormalWeb"/>
        <w:numPr>
          <w:ilvl w:val="1"/>
          <w:numId w:val="3"/>
        </w:numPr>
        <w:shd w:val="clear" w:color="auto" w:fill="FFFFFF"/>
        <w:rPr>
          <w:rFonts w:asciiTheme="minorHAnsi" w:hAnsiTheme="minorHAnsi"/>
        </w:rPr>
      </w:pPr>
      <w:r>
        <w:rPr>
          <w:rFonts w:asciiTheme="minorHAnsi" w:hAnsiTheme="minorHAnsi"/>
        </w:rPr>
        <w:t>moderat</w:t>
      </w:r>
    </w:p>
    <w:p w14:paraId="75F71F10" w14:textId="18143D1A" w:rsidR="00837346" w:rsidRDefault="00A322D6" w:rsidP="00837346">
      <w:pPr>
        <w:pStyle w:val="NormalWeb"/>
        <w:numPr>
          <w:ilvl w:val="1"/>
          <w:numId w:val="3"/>
        </w:numPr>
        <w:shd w:val="clear" w:color="auto" w:fill="FFFFFF"/>
        <w:rPr>
          <w:rFonts w:asciiTheme="minorHAnsi" w:hAnsiTheme="minorHAnsi"/>
        </w:rPr>
      </w:pPr>
      <w:r>
        <w:rPr>
          <w:rFonts w:asciiTheme="minorHAnsi" w:hAnsiTheme="minorHAnsi"/>
        </w:rPr>
        <w:t>høy</w:t>
      </w:r>
    </w:p>
    <w:p w14:paraId="4D5CCD9F" w14:textId="1B9C16DE" w:rsidR="0018113C" w:rsidRDefault="0018113C" w:rsidP="0018113C">
      <w:pPr>
        <w:pStyle w:val="NormalWeb"/>
        <w:shd w:val="clear" w:color="auto" w:fill="FFFFFF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 kolonnen for risikonivå setters ett kryss ruten som angir </w:t>
      </w:r>
      <w:r w:rsidR="00525B73">
        <w:rPr>
          <w:rFonts w:asciiTheme="minorHAnsi" w:hAnsiTheme="minorHAnsi"/>
        </w:rPr>
        <w:t xml:space="preserve">hendelsens </w:t>
      </w:r>
      <w:r>
        <w:rPr>
          <w:rFonts w:asciiTheme="minorHAnsi" w:hAnsiTheme="minorHAnsi"/>
        </w:rPr>
        <w:t>konsekvens og sannsynlighet:</w:t>
      </w:r>
    </w:p>
    <w:tbl>
      <w:tblPr>
        <w:tblStyle w:val="TableGrid"/>
        <w:tblW w:w="4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995"/>
        <w:gridCol w:w="989"/>
        <w:gridCol w:w="989"/>
        <w:gridCol w:w="989"/>
      </w:tblGrid>
      <w:tr w:rsidR="0090175A" w:rsidRPr="002146F7" w14:paraId="4B2DDD4D" w14:textId="77777777" w:rsidTr="0090175A">
        <w:trPr>
          <w:trHeight w:hRule="exact" w:val="851"/>
        </w:trPr>
        <w:tc>
          <w:tcPr>
            <w:tcW w:w="562" w:type="dxa"/>
            <w:vMerge w:val="restart"/>
            <w:shd w:val="clear" w:color="auto" w:fill="FFFFFF" w:themeFill="background1"/>
            <w:textDirection w:val="btLr"/>
          </w:tcPr>
          <w:p w14:paraId="074771F1" w14:textId="0C8A687B" w:rsidR="0090175A" w:rsidRPr="0090175A" w:rsidRDefault="0090175A" w:rsidP="0090175A">
            <w:pPr>
              <w:ind w:left="113" w:right="113"/>
              <w:jc w:val="center"/>
              <w:rPr>
                <w:sz w:val="28"/>
                <w:szCs w:val="28"/>
              </w:rPr>
            </w:pPr>
            <w:r w:rsidRPr="0090175A">
              <w:rPr>
                <w:sz w:val="28"/>
                <w:szCs w:val="28"/>
              </w:rPr>
              <w:t>Konsekvens</w:t>
            </w: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898CE" w14:textId="792122F8" w:rsidR="0090175A" w:rsidRPr="0090175A" w:rsidRDefault="0090175A" w:rsidP="008D2818">
            <w:pPr>
              <w:jc w:val="center"/>
              <w:rPr>
                <w:sz w:val="18"/>
                <w:szCs w:val="18"/>
              </w:rPr>
            </w:pPr>
            <w:r w:rsidRPr="0090175A">
              <w:rPr>
                <w:sz w:val="18"/>
                <w:szCs w:val="18"/>
              </w:rPr>
              <w:t>Høy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4B4393" w14:textId="72041EA5" w:rsidR="0090175A" w:rsidRPr="002146F7" w:rsidRDefault="0090175A" w:rsidP="008D281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B6C370B" w14:textId="4047BD99" w:rsidR="0090175A" w:rsidRPr="002146F7" w:rsidRDefault="0090175A" w:rsidP="008D2818">
            <w:pPr>
              <w:jc w:val="center"/>
            </w:pPr>
            <w: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1887643" w14:textId="77777777" w:rsidR="0090175A" w:rsidRPr="002146F7" w:rsidRDefault="0090175A" w:rsidP="008D2818">
            <w:pPr>
              <w:jc w:val="center"/>
            </w:pPr>
          </w:p>
        </w:tc>
      </w:tr>
      <w:tr w:rsidR="0090175A" w:rsidRPr="002146F7" w14:paraId="7600E3D3" w14:textId="77777777" w:rsidTr="0090175A">
        <w:trPr>
          <w:trHeight w:hRule="exact" w:val="851"/>
        </w:trPr>
        <w:tc>
          <w:tcPr>
            <w:tcW w:w="562" w:type="dxa"/>
            <w:vMerge/>
            <w:shd w:val="clear" w:color="auto" w:fill="FFFFFF" w:themeFill="background1"/>
          </w:tcPr>
          <w:p w14:paraId="00FDF114" w14:textId="77777777" w:rsidR="0090175A" w:rsidRPr="0090175A" w:rsidRDefault="0090175A" w:rsidP="00901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EF183" w14:textId="5AEAE91D" w:rsidR="0090175A" w:rsidRPr="0090175A" w:rsidRDefault="0090175A" w:rsidP="0090175A">
            <w:pPr>
              <w:jc w:val="center"/>
              <w:rPr>
                <w:sz w:val="18"/>
                <w:szCs w:val="18"/>
              </w:rPr>
            </w:pPr>
            <w:r w:rsidRPr="0090175A">
              <w:rPr>
                <w:sz w:val="18"/>
                <w:szCs w:val="18"/>
              </w:rPr>
              <w:t>Moderat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98FC191" w14:textId="01AAC9DE" w:rsidR="0090175A" w:rsidRPr="002146F7" w:rsidRDefault="0090175A" w:rsidP="008D281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01B569" w14:textId="77777777" w:rsidR="0090175A" w:rsidRPr="002146F7" w:rsidRDefault="0090175A" w:rsidP="008D281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B995FE6" w14:textId="77777777" w:rsidR="0090175A" w:rsidRPr="002146F7" w:rsidRDefault="0090175A" w:rsidP="008D2818">
            <w:pPr>
              <w:jc w:val="center"/>
            </w:pPr>
          </w:p>
        </w:tc>
      </w:tr>
      <w:tr w:rsidR="0090175A" w:rsidRPr="002146F7" w14:paraId="4A966043" w14:textId="77777777" w:rsidTr="0090175A">
        <w:trPr>
          <w:trHeight w:hRule="exact" w:val="851"/>
        </w:trPr>
        <w:tc>
          <w:tcPr>
            <w:tcW w:w="562" w:type="dxa"/>
            <w:vMerge/>
            <w:shd w:val="clear" w:color="auto" w:fill="FFFFFF" w:themeFill="background1"/>
          </w:tcPr>
          <w:p w14:paraId="561C67BF" w14:textId="77777777" w:rsidR="0090175A" w:rsidRPr="0090175A" w:rsidRDefault="0090175A" w:rsidP="008D28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7E4F3" w14:textId="786795F9" w:rsidR="0090175A" w:rsidRPr="0090175A" w:rsidRDefault="0090175A" w:rsidP="008D2818">
            <w:pPr>
              <w:jc w:val="center"/>
              <w:rPr>
                <w:sz w:val="18"/>
                <w:szCs w:val="18"/>
              </w:rPr>
            </w:pPr>
            <w:r w:rsidRPr="0090175A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B311DCD" w14:textId="2853FA59" w:rsidR="0090175A" w:rsidRPr="002146F7" w:rsidRDefault="0090175A" w:rsidP="008D281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650F699" w14:textId="77777777" w:rsidR="0090175A" w:rsidRPr="002146F7" w:rsidRDefault="0090175A" w:rsidP="008D281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111D1B" w14:textId="77777777" w:rsidR="0090175A" w:rsidRPr="002146F7" w:rsidRDefault="0090175A" w:rsidP="008D2818">
            <w:pPr>
              <w:jc w:val="center"/>
            </w:pPr>
          </w:p>
        </w:tc>
      </w:tr>
      <w:tr w:rsidR="0090175A" w:rsidRPr="002146F7" w14:paraId="71C43B9C" w14:textId="77777777" w:rsidTr="0090175A">
        <w:trPr>
          <w:trHeight w:val="420"/>
        </w:trPr>
        <w:tc>
          <w:tcPr>
            <w:tcW w:w="562" w:type="dxa"/>
            <w:vMerge/>
            <w:shd w:val="clear" w:color="auto" w:fill="FFFFFF" w:themeFill="background1"/>
          </w:tcPr>
          <w:p w14:paraId="10728FD4" w14:textId="77777777" w:rsidR="0090175A" w:rsidRPr="0090175A" w:rsidRDefault="0090175A" w:rsidP="00901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14:paraId="1F67E24F" w14:textId="1AC4F187" w:rsidR="0090175A" w:rsidRPr="0090175A" w:rsidRDefault="0090175A" w:rsidP="00901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61AB4A" w14:textId="150E8861" w:rsidR="0090175A" w:rsidRPr="002146F7" w:rsidRDefault="0090175A" w:rsidP="0090175A">
            <w:pPr>
              <w:jc w:val="center"/>
            </w:pPr>
            <w:r w:rsidRPr="0090175A">
              <w:rPr>
                <w:sz w:val="18"/>
                <w:szCs w:val="18"/>
              </w:rPr>
              <w:t>Lav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F537BD" w14:textId="6992BA4B" w:rsidR="0090175A" w:rsidRPr="002146F7" w:rsidRDefault="0090175A" w:rsidP="0090175A">
            <w:pPr>
              <w:jc w:val="center"/>
            </w:pPr>
            <w:r w:rsidRPr="0090175A">
              <w:rPr>
                <w:sz w:val="18"/>
                <w:szCs w:val="18"/>
              </w:rPr>
              <w:t>Moderat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67F8E5" w14:textId="3D01ACE8" w:rsidR="0090175A" w:rsidRPr="002146F7" w:rsidRDefault="0090175A" w:rsidP="0090175A">
            <w:pPr>
              <w:jc w:val="center"/>
            </w:pPr>
            <w:r w:rsidRPr="0090175A">
              <w:rPr>
                <w:sz w:val="18"/>
                <w:szCs w:val="18"/>
              </w:rPr>
              <w:t>Høy</w:t>
            </w:r>
          </w:p>
        </w:tc>
      </w:tr>
      <w:tr w:rsidR="0090175A" w:rsidRPr="002146F7" w14:paraId="49FF0CF1" w14:textId="77777777" w:rsidTr="0090175A">
        <w:trPr>
          <w:trHeight w:val="420"/>
        </w:trPr>
        <w:tc>
          <w:tcPr>
            <w:tcW w:w="562" w:type="dxa"/>
            <w:shd w:val="clear" w:color="auto" w:fill="FFFFFF" w:themeFill="background1"/>
          </w:tcPr>
          <w:p w14:paraId="42ADD1AB" w14:textId="77777777" w:rsidR="0090175A" w:rsidRPr="0090175A" w:rsidRDefault="0090175A" w:rsidP="008D28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14:paraId="4D0F88A8" w14:textId="16046BF2" w:rsidR="0090175A" w:rsidRPr="0090175A" w:rsidRDefault="0090175A" w:rsidP="008D28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14:paraId="49512B83" w14:textId="50F8EDCA" w:rsidR="0090175A" w:rsidRPr="0090175A" w:rsidRDefault="0090175A" w:rsidP="008D2818">
            <w:pPr>
              <w:jc w:val="center"/>
              <w:rPr>
                <w:sz w:val="28"/>
                <w:szCs w:val="28"/>
              </w:rPr>
            </w:pPr>
            <w:r w:rsidRPr="0090175A">
              <w:rPr>
                <w:sz w:val="28"/>
                <w:szCs w:val="28"/>
              </w:rPr>
              <w:t>Sannsynlighet</w:t>
            </w:r>
          </w:p>
        </w:tc>
      </w:tr>
    </w:tbl>
    <w:p w14:paraId="7A0DBE79" w14:textId="6851FDB3" w:rsidR="00AD19F5" w:rsidRDefault="0018113C" w:rsidP="00837346">
      <w:pPr>
        <w:pStyle w:val="NormalWeb"/>
        <w:shd w:val="clear" w:color="auto" w:fill="FFFFFF"/>
        <w:rPr>
          <w:rFonts w:asciiTheme="minorHAnsi" w:hAnsiTheme="minorHAnsi"/>
        </w:rPr>
      </w:pPr>
      <w:r>
        <w:rPr>
          <w:rFonts w:asciiTheme="minorHAnsi" w:hAnsiTheme="minorHAnsi"/>
        </w:rPr>
        <w:t>Man kommer da frem til risikonivået for hendelsen: Lav (grønn), Moderat (gul) og Høy (rød).</w:t>
      </w:r>
    </w:p>
    <w:p w14:paraId="6FA0ABA7" w14:textId="733F653D" w:rsidR="0018113C" w:rsidRDefault="0018113C" w:rsidP="00837346">
      <w:pPr>
        <w:pStyle w:val="NormalWeb"/>
        <w:shd w:val="clear" w:color="auto" w:fill="FFFFFF"/>
        <w:rPr>
          <w:rFonts w:asciiTheme="minorHAnsi" w:hAnsiTheme="minorHAnsi"/>
        </w:rPr>
      </w:pPr>
      <w:r>
        <w:rPr>
          <w:rFonts w:asciiTheme="minorHAnsi" w:hAnsiTheme="minorHAnsi"/>
        </w:rPr>
        <w:t>Hvis risikonivået er høyt må man alltid sette inn tiltak. Dette kan vurderes hvis nivået er moderat.</w:t>
      </w:r>
    </w:p>
    <w:p w14:paraId="6B016CC8" w14:textId="77777777" w:rsidR="00837346" w:rsidRDefault="00837346" w:rsidP="00837346">
      <w:pPr>
        <w:pStyle w:val="NormalWeb"/>
        <w:shd w:val="clear" w:color="auto" w:fill="FFFFFF"/>
        <w:rPr>
          <w:rFonts w:asciiTheme="minorHAnsi" w:hAnsiTheme="minorHAnsi"/>
        </w:rPr>
      </w:pPr>
      <w:r>
        <w:rPr>
          <w:rFonts w:asciiTheme="minorHAnsi" w:hAnsiTheme="minorHAnsi"/>
        </w:rPr>
        <w:t>Både tilsiktede (hacking, virus etc.) og utilsiktete hendelser (teknisk og menneskelige feil) må tas med i vurderingen.</w:t>
      </w:r>
    </w:p>
    <w:p w14:paraId="21239E04" w14:textId="77777777" w:rsidR="00525B73" w:rsidRDefault="00525B73">
      <w:pPr>
        <w:rPr>
          <w:rFonts w:eastAsia="Times New Roman" w:cs="Times New Roman"/>
          <w:sz w:val="24"/>
          <w:szCs w:val="24"/>
          <w:lang w:eastAsia="nb-NO"/>
        </w:rPr>
      </w:pPr>
      <w:r>
        <w:br w:type="page"/>
      </w:r>
    </w:p>
    <w:p w14:paraId="30B71FCE" w14:textId="4E25F48D" w:rsidR="00837346" w:rsidRDefault="00837346" w:rsidP="00837346">
      <w:pPr>
        <w:pStyle w:val="NormalWeb"/>
        <w:shd w:val="clear" w:color="auto" w:fill="FFFFFF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Dette er eksempler på faktorer med betydning for risikovurderingen:</w:t>
      </w:r>
    </w:p>
    <w:p w14:paraId="7C4BF215" w14:textId="77777777" w:rsidR="00837346" w:rsidRPr="0018113C" w:rsidRDefault="00837346" w:rsidP="00837346">
      <w:pPr>
        <w:pStyle w:val="NormalWeb"/>
        <w:numPr>
          <w:ilvl w:val="0"/>
          <w:numId w:val="4"/>
        </w:numPr>
        <w:shd w:val="clear" w:color="auto" w:fill="FFFFFF"/>
        <w:rPr>
          <w:rFonts w:asciiTheme="minorHAnsi" w:hAnsiTheme="minorHAnsi"/>
          <w:color w:val="000000"/>
        </w:rPr>
      </w:pPr>
      <w:r w:rsidRPr="0018113C">
        <w:rPr>
          <w:rFonts w:asciiTheme="minorHAnsi" w:hAnsiTheme="minorHAnsi"/>
          <w:color w:val="000000"/>
        </w:rPr>
        <w:t>type opplysning (f.eks. om det er sensitive personopplysninger)</w:t>
      </w:r>
    </w:p>
    <w:p w14:paraId="0892FE14" w14:textId="77777777" w:rsidR="00837346" w:rsidRPr="0018113C" w:rsidRDefault="00837346" w:rsidP="00837346">
      <w:pPr>
        <w:pStyle w:val="NormalWeb"/>
        <w:numPr>
          <w:ilvl w:val="0"/>
          <w:numId w:val="4"/>
        </w:numPr>
        <w:shd w:val="clear" w:color="auto" w:fill="FFFFFF"/>
        <w:rPr>
          <w:rFonts w:asciiTheme="minorHAnsi" w:hAnsiTheme="minorHAnsi"/>
          <w:color w:val="000000"/>
        </w:rPr>
      </w:pPr>
      <w:r w:rsidRPr="0018113C">
        <w:rPr>
          <w:rFonts w:asciiTheme="minorHAnsi" w:hAnsiTheme="minorHAnsi"/>
          <w:color w:val="000000"/>
        </w:rPr>
        <w:t xml:space="preserve">grad av personidentifisering (direkte eller indirekte personopplysninger) </w:t>
      </w:r>
    </w:p>
    <w:p w14:paraId="0A29EEDB" w14:textId="77777777" w:rsidR="00837346" w:rsidRPr="0018113C" w:rsidRDefault="00837346" w:rsidP="00837346">
      <w:pPr>
        <w:pStyle w:val="NormalWeb"/>
        <w:numPr>
          <w:ilvl w:val="0"/>
          <w:numId w:val="4"/>
        </w:numPr>
        <w:shd w:val="clear" w:color="auto" w:fill="FFFFFF"/>
        <w:rPr>
          <w:rFonts w:asciiTheme="minorHAnsi" w:hAnsiTheme="minorHAnsi"/>
          <w:color w:val="000000"/>
        </w:rPr>
      </w:pPr>
      <w:r w:rsidRPr="0018113C">
        <w:rPr>
          <w:rFonts w:asciiTheme="minorHAnsi" w:hAnsiTheme="minorHAnsi"/>
          <w:color w:val="000000"/>
        </w:rPr>
        <w:t xml:space="preserve">antall registrerte </w:t>
      </w:r>
    </w:p>
    <w:p w14:paraId="05BCF3C5" w14:textId="77777777" w:rsidR="00837346" w:rsidRPr="0018113C" w:rsidRDefault="00837346" w:rsidP="00837346">
      <w:pPr>
        <w:pStyle w:val="NormalWeb"/>
        <w:numPr>
          <w:ilvl w:val="0"/>
          <w:numId w:val="4"/>
        </w:numPr>
        <w:shd w:val="clear" w:color="auto" w:fill="FFFFFF"/>
        <w:rPr>
          <w:rFonts w:asciiTheme="minorHAnsi" w:hAnsiTheme="minorHAnsi"/>
          <w:color w:val="000000"/>
        </w:rPr>
      </w:pPr>
      <w:r w:rsidRPr="0018113C">
        <w:rPr>
          <w:rFonts w:asciiTheme="minorHAnsi" w:hAnsiTheme="minorHAnsi"/>
          <w:color w:val="000000"/>
        </w:rPr>
        <w:t>oppbevaringstid</w:t>
      </w:r>
    </w:p>
    <w:p w14:paraId="3CE0867D" w14:textId="77777777" w:rsidR="00837346" w:rsidRPr="0018113C" w:rsidRDefault="00837346" w:rsidP="00837346">
      <w:pPr>
        <w:pStyle w:val="NormalWeb"/>
        <w:numPr>
          <w:ilvl w:val="0"/>
          <w:numId w:val="4"/>
        </w:numPr>
        <w:shd w:val="clear" w:color="auto" w:fill="FFFFFF"/>
        <w:rPr>
          <w:rFonts w:asciiTheme="minorHAnsi" w:hAnsiTheme="minorHAnsi"/>
          <w:color w:val="000000"/>
        </w:rPr>
      </w:pPr>
      <w:r w:rsidRPr="0018113C">
        <w:rPr>
          <w:rFonts w:asciiTheme="minorHAnsi" w:hAnsiTheme="minorHAnsi"/>
          <w:color w:val="000000"/>
        </w:rPr>
        <w:t>den tekniske sikkerheten til systemet eller tjenesten som brukes</w:t>
      </w:r>
    </w:p>
    <w:p w14:paraId="0C942C8D" w14:textId="77777777" w:rsidR="00837346" w:rsidRPr="0018113C" w:rsidRDefault="00837346" w:rsidP="00837346">
      <w:pPr>
        <w:pStyle w:val="NormalWeb"/>
        <w:numPr>
          <w:ilvl w:val="0"/>
          <w:numId w:val="4"/>
        </w:numPr>
        <w:shd w:val="clear" w:color="auto" w:fill="FFFFFF"/>
        <w:rPr>
          <w:rFonts w:asciiTheme="minorHAnsi" w:hAnsiTheme="minorHAnsi"/>
          <w:color w:val="000000"/>
        </w:rPr>
      </w:pPr>
      <w:r w:rsidRPr="0018113C">
        <w:rPr>
          <w:rFonts w:asciiTheme="minorHAnsi" w:hAnsiTheme="minorHAnsi"/>
          <w:color w:val="000000"/>
        </w:rPr>
        <w:t>kvaliteten på driften av den digitale tjenesten med underliggende systemer, for eksempel:</w:t>
      </w:r>
    </w:p>
    <w:p w14:paraId="2B7DC71C" w14:textId="77777777" w:rsidR="00837346" w:rsidRPr="0018113C" w:rsidRDefault="00837346" w:rsidP="00837346">
      <w:pPr>
        <w:pStyle w:val="NormalWeb"/>
        <w:numPr>
          <w:ilvl w:val="1"/>
          <w:numId w:val="4"/>
        </w:numPr>
        <w:shd w:val="clear" w:color="auto" w:fill="FFFFFF"/>
        <w:rPr>
          <w:rFonts w:asciiTheme="minorHAnsi" w:hAnsiTheme="minorHAnsi"/>
          <w:color w:val="000000"/>
        </w:rPr>
      </w:pPr>
      <w:r w:rsidRPr="0018113C">
        <w:rPr>
          <w:rFonts w:asciiTheme="minorHAnsi" w:hAnsiTheme="minorHAnsi"/>
          <w:color w:val="000000"/>
        </w:rPr>
        <w:t>sikkerhet hos driftsleverandør og eventuelle underleverandører</w:t>
      </w:r>
    </w:p>
    <w:p w14:paraId="134C4542" w14:textId="77777777" w:rsidR="00837346" w:rsidRPr="0018113C" w:rsidRDefault="00837346" w:rsidP="00837346">
      <w:pPr>
        <w:pStyle w:val="NormalWeb"/>
        <w:numPr>
          <w:ilvl w:val="1"/>
          <w:numId w:val="4"/>
        </w:numPr>
        <w:shd w:val="clear" w:color="auto" w:fill="FFFFFF"/>
        <w:rPr>
          <w:rFonts w:asciiTheme="minorHAnsi" w:hAnsiTheme="minorHAnsi"/>
          <w:color w:val="000000"/>
          <w:lang w:val="nn-NO"/>
        </w:rPr>
      </w:pPr>
      <w:r w:rsidRPr="0018113C">
        <w:rPr>
          <w:rFonts w:asciiTheme="minorHAnsi" w:hAnsiTheme="minorHAnsi"/>
          <w:color w:val="000000"/>
          <w:lang w:val="nn-NO"/>
        </w:rPr>
        <w:t>datalokasjon</w:t>
      </w:r>
    </w:p>
    <w:p w14:paraId="70099E69" w14:textId="77777777" w:rsidR="00837346" w:rsidRPr="0018113C" w:rsidRDefault="00837346" w:rsidP="00837346">
      <w:pPr>
        <w:pStyle w:val="NormalWeb"/>
        <w:shd w:val="clear" w:color="auto" w:fill="FFFFFF"/>
        <w:rPr>
          <w:rFonts w:asciiTheme="minorHAnsi" w:hAnsiTheme="minorHAnsi"/>
        </w:rPr>
      </w:pPr>
      <w:r w:rsidRPr="0018113C">
        <w:rPr>
          <w:rFonts w:asciiTheme="minorHAnsi" w:hAnsiTheme="minorHAnsi"/>
        </w:rPr>
        <w:t>Etter at risikovurderinger er gjennomført skal det iverksettes sikringstiltak som forebygger hendelser med uakseptabel høy risiko. Tiltakene kan være tekniske, organisatoriske eller menneskelige.</w:t>
      </w:r>
    </w:p>
    <w:sectPr w:rsidR="00837346" w:rsidRPr="001811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67454" w14:textId="77777777" w:rsidR="00B4050A" w:rsidRDefault="00B4050A" w:rsidP="00C56CAB">
      <w:pPr>
        <w:spacing w:after="0" w:line="240" w:lineRule="auto"/>
      </w:pPr>
      <w:r>
        <w:separator/>
      </w:r>
    </w:p>
  </w:endnote>
  <w:endnote w:type="continuationSeparator" w:id="0">
    <w:p w14:paraId="76BB9815" w14:textId="77777777" w:rsidR="00B4050A" w:rsidRDefault="00B4050A" w:rsidP="00C5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3291750"/>
      <w:docPartObj>
        <w:docPartGallery w:val="Page Numbers (Bottom of Page)"/>
        <w:docPartUnique/>
      </w:docPartObj>
    </w:sdtPr>
    <w:sdtEndPr/>
    <w:sdtContent>
      <w:p w14:paraId="7751EC60" w14:textId="77777777" w:rsidR="00C56CAB" w:rsidRDefault="00C56CA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924">
          <w:rPr>
            <w:noProof/>
          </w:rPr>
          <w:t>1</w:t>
        </w:r>
        <w:r>
          <w:fldChar w:fldCharType="end"/>
        </w:r>
      </w:p>
      <w:p w14:paraId="512A6660" w14:textId="59AF80C0" w:rsidR="00C56CAB" w:rsidRDefault="00C56CAB" w:rsidP="00C56CAB">
        <w:pPr>
          <w:pStyle w:val="Footer"/>
          <w:jc w:val="center"/>
        </w:pPr>
        <w:r>
          <w:t>Risikovurdering av personopplysninger – Enkel mal v1.0</w:t>
        </w:r>
      </w:p>
    </w:sdtContent>
  </w:sdt>
  <w:p w14:paraId="30A35028" w14:textId="77777777" w:rsidR="00C56CAB" w:rsidRDefault="00C56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45FF1" w14:textId="77777777" w:rsidR="00B4050A" w:rsidRDefault="00B4050A" w:rsidP="00C56CAB">
      <w:pPr>
        <w:spacing w:after="0" w:line="240" w:lineRule="auto"/>
      </w:pPr>
      <w:r>
        <w:separator/>
      </w:r>
    </w:p>
  </w:footnote>
  <w:footnote w:type="continuationSeparator" w:id="0">
    <w:p w14:paraId="46F5BFBA" w14:textId="77777777" w:rsidR="00B4050A" w:rsidRDefault="00B4050A" w:rsidP="00C56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D2B30"/>
    <w:multiLevelType w:val="hybridMultilevel"/>
    <w:tmpl w:val="7D14C77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B0D47"/>
    <w:multiLevelType w:val="hybridMultilevel"/>
    <w:tmpl w:val="1FF6991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381386"/>
    <w:multiLevelType w:val="hybridMultilevel"/>
    <w:tmpl w:val="58CAAEA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868FF"/>
    <w:multiLevelType w:val="hybridMultilevel"/>
    <w:tmpl w:val="7BD039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0F"/>
    <w:rsid w:val="000A330F"/>
    <w:rsid w:val="001302E7"/>
    <w:rsid w:val="00161F7A"/>
    <w:rsid w:val="0018113C"/>
    <w:rsid w:val="0018643D"/>
    <w:rsid w:val="001D4804"/>
    <w:rsid w:val="001E2723"/>
    <w:rsid w:val="002146F7"/>
    <w:rsid w:val="00260A7D"/>
    <w:rsid w:val="002D5FCA"/>
    <w:rsid w:val="00326300"/>
    <w:rsid w:val="00352D61"/>
    <w:rsid w:val="00360617"/>
    <w:rsid w:val="003A335A"/>
    <w:rsid w:val="004440A0"/>
    <w:rsid w:val="00486C34"/>
    <w:rsid w:val="004F088A"/>
    <w:rsid w:val="00525B73"/>
    <w:rsid w:val="00541726"/>
    <w:rsid w:val="005451F8"/>
    <w:rsid w:val="00574294"/>
    <w:rsid w:val="0059576A"/>
    <w:rsid w:val="005F7E4F"/>
    <w:rsid w:val="00665443"/>
    <w:rsid w:val="00675115"/>
    <w:rsid w:val="00676102"/>
    <w:rsid w:val="006A1AA4"/>
    <w:rsid w:val="006B3244"/>
    <w:rsid w:val="006E5CB0"/>
    <w:rsid w:val="00720D00"/>
    <w:rsid w:val="00747E5F"/>
    <w:rsid w:val="00750FC8"/>
    <w:rsid w:val="00762EFB"/>
    <w:rsid w:val="00773FED"/>
    <w:rsid w:val="00786EB4"/>
    <w:rsid w:val="007B5FC9"/>
    <w:rsid w:val="00832D74"/>
    <w:rsid w:val="00837346"/>
    <w:rsid w:val="008479BA"/>
    <w:rsid w:val="0090175A"/>
    <w:rsid w:val="00960D91"/>
    <w:rsid w:val="009920AA"/>
    <w:rsid w:val="009B07E5"/>
    <w:rsid w:val="009E026C"/>
    <w:rsid w:val="009F1099"/>
    <w:rsid w:val="00A023C8"/>
    <w:rsid w:val="00A03FA3"/>
    <w:rsid w:val="00A322D6"/>
    <w:rsid w:val="00A40D82"/>
    <w:rsid w:val="00A55924"/>
    <w:rsid w:val="00A678A2"/>
    <w:rsid w:val="00A86756"/>
    <w:rsid w:val="00AC0384"/>
    <w:rsid w:val="00AD19F5"/>
    <w:rsid w:val="00B4050A"/>
    <w:rsid w:val="00B678F9"/>
    <w:rsid w:val="00B92705"/>
    <w:rsid w:val="00C01E93"/>
    <w:rsid w:val="00C14327"/>
    <w:rsid w:val="00C308A0"/>
    <w:rsid w:val="00C56CAB"/>
    <w:rsid w:val="00CA7A1C"/>
    <w:rsid w:val="00CB0E20"/>
    <w:rsid w:val="00CC1CC7"/>
    <w:rsid w:val="00CE7474"/>
    <w:rsid w:val="00D2473A"/>
    <w:rsid w:val="00DD60CA"/>
    <w:rsid w:val="00E4347A"/>
    <w:rsid w:val="00E676E9"/>
    <w:rsid w:val="00E757A8"/>
    <w:rsid w:val="00ED60EB"/>
    <w:rsid w:val="00ED6FF6"/>
    <w:rsid w:val="00F4286C"/>
    <w:rsid w:val="00F6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B1C3"/>
  <w15:chartTrackingRefBased/>
  <w15:docId w15:val="{BBA39726-4D00-4CEA-B5B7-2F6BA005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33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A33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A7A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FC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0FC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0FC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0FC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FC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FC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37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eader">
    <w:name w:val="header"/>
    <w:basedOn w:val="Normal"/>
    <w:link w:val="HeaderChar"/>
    <w:uiPriority w:val="99"/>
    <w:unhideWhenUsed/>
    <w:rsid w:val="00C56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CAB"/>
  </w:style>
  <w:style w:type="paragraph" w:styleId="Footer">
    <w:name w:val="footer"/>
    <w:basedOn w:val="Normal"/>
    <w:link w:val="FooterChar"/>
    <w:uiPriority w:val="99"/>
    <w:unhideWhenUsed/>
    <w:rsid w:val="00C56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167BB-2028-4E3B-ABD4-9F0986644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DBFB79B4.dotm</Template>
  <TotalTime>4</TotalTime>
  <Pages>5</Pages>
  <Words>653</Words>
  <Characters>3463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 og Akershus</Company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 Lene Strand</dc:creator>
  <cp:keywords/>
  <dc:description/>
  <cp:lastModifiedBy>Ingrid Jacobsen</cp:lastModifiedBy>
  <cp:revision>3</cp:revision>
  <cp:lastPrinted>2017-04-05T12:41:00Z</cp:lastPrinted>
  <dcterms:created xsi:type="dcterms:W3CDTF">2017-09-20T18:28:00Z</dcterms:created>
  <dcterms:modified xsi:type="dcterms:W3CDTF">2017-09-20T18:31:00Z</dcterms:modified>
</cp:coreProperties>
</file>